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93D8" w14:textId="77777777" w:rsidR="00F9353D" w:rsidRDefault="008C1422">
      <w:pPr>
        <w:pStyle w:val="Cabealho"/>
      </w:pPr>
      <w:r>
        <w:t xml:space="preserve">                                                   </w:t>
      </w:r>
    </w:p>
    <w:p w14:paraId="5F827E44" w14:textId="77777777" w:rsidR="00F9353D" w:rsidRDefault="00F9353D">
      <w:pPr>
        <w:pStyle w:val="Cabealho"/>
      </w:pPr>
    </w:p>
    <w:p w14:paraId="2C32DB69" w14:textId="77777777" w:rsidR="00F9353D" w:rsidRDefault="008C1422">
      <w:pPr>
        <w:jc w:val="center"/>
        <w:rPr>
          <w:b/>
        </w:rPr>
      </w:pPr>
      <w:r>
        <w:rPr>
          <w:b/>
        </w:rPr>
        <w:t>ATO Nº</w:t>
      </w:r>
      <w:r>
        <w:rPr>
          <w:b/>
        </w:rPr>
        <w:t xml:space="preserve"> 050/2024</w:t>
      </w:r>
    </w:p>
    <w:p w14:paraId="3618036B" w14:textId="77777777" w:rsidR="00F9353D" w:rsidRDefault="00F9353D">
      <w:pPr>
        <w:jc w:val="center"/>
      </w:pPr>
    </w:p>
    <w:p w14:paraId="5247E328" w14:textId="77777777" w:rsidR="00F9353D" w:rsidRDefault="008C1422">
      <w:pPr>
        <w:ind w:left="3544" w:hanging="3402"/>
        <w:jc w:val="both"/>
      </w:pPr>
      <w:r>
        <w:tab/>
      </w:r>
      <w:r>
        <w:rPr>
          <w:b/>
        </w:rPr>
        <w:t xml:space="preserve">CONVOCAÇÃO DE CANDIDATOS APROVADOS NO PROCESSO SELETIVO SIMPLIFICADO PARA PROFISSIONAIS EDUCAÇÃO BÁSICA Nº </w:t>
      </w:r>
      <w:r>
        <w:rPr>
          <w:b/>
        </w:rPr>
        <w:t>00</w:t>
      </w:r>
      <w:r>
        <w:rPr>
          <w:b/>
        </w:rPr>
        <w:t>1</w:t>
      </w:r>
      <w:r>
        <w:rPr>
          <w:b/>
        </w:rPr>
        <w:t>/202</w:t>
      </w:r>
      <w:r>
        <w:rPr>
          <w:b/>
        </w:rPr>
        <w:t>2</w:t>
      </w:r>
      <w:r>
        <w:rPr>
          <w:b/>
        </w:rPr>
        <w:t xml:space="preserve">, </w:t>
      </w:r>
      <w:r>
        <w:rPr>
          <w:b/>
        </w:rPr>
        <w:t>CONFORME LEI MUNICIPAL Nº 396/99, DE ACORDO COM AS LEIS COMPLEMENTARES Nº 001/99 E 002/99 E ALTERAÇÕES POSTERIORES</w:t>
      </w:r>
      <w:r>
        <w:t>.</w:t>
      </w:r>
    </w:p>
    <w:p w14:paraId="2AE253B8" w14:textId="77777777" w:rsidR="00F9353D" w:rsidRDefault="00F9353D">
      <w:pPr>
        <w:ind w:left="3544" w:hanging="3402"/>
        <w:jc w:val="both"/>
      </w:pPr>
    </w:p>
    <w:p w14:paraId="47B279AF" w14:textId="77777777" w:rsidR="00F9353D" w:rsidRDefault="008C1422">
      <w:pPr>
        <w:ind w:left="3544" w:hanging="3402"/>
        <w:jc w:val="both"/>
        <w:rPr>
          <w:b/>
        </w:rPr>
      </w:pPr>
      <w:r>
        <w:tab/>
      </w:r>
      <w:r>
        <w:rPr>
          <w:b/>
        </w:rPr>
        <w:t xml:space="preserve">SELUIR PEIXER REGHIN, Prefeita Municipal de Aripuanã, Estado de Mato Grosso, no uso de suas atribuições legais e com amparo na Lei Municipal nº 396/1999; </w:t>
      </w:r>
    </w:p>
    <w:p w14:paraId="24F2FF20" w14:textId="77777777" w:rsidR="00F9353D" w:rsidRDefault="00F9353D">
      <w:pPr>
        <w:ind w:left="3544" w:hanging="3402"/>
        <w:jc w:val="both"/>
      </w:pPr>
    </w:p>
    <w:p w14:paraId="19322C38" w14:textId="77777777" w:rsidR="00F9353D" w:rsidRDefault="008C1422">
      <w:pPr>
        <w:ind w:left="3544" w:hanging="3402"/>
        <w:jc w:val="both"/>
        <w:rPr>
          <w:b/>
        </w:rPr>
      </w:pPr>
      <w:r>
        <w:tab/>
      </w:r>
      <w:r>
        <w:rPr>
          <w:b/>
        </w:rPr>
        <w:t>RESOLVE:</w:t>
      </w:r>
    </w:p>
    <w:p w14:paraId="34D71FA9" w14:textId="77777777" w:rsidR="00F9353D" w:rsidRDefault="00F9353D">
      <w:pPr>
        <w:ind w:left="3544" w:hanging="3402"/>
        <w:jc w:val="both"/>
      </w:pPr>
    </w:p>
    <w:p w14:paraId="3BE65C87" w14:textId="77777777" w:rsidR="00F9353D" w:rsidRDefault="008C1422">
      <w:pPr>
        <w:spacing w:before="240"/>
        <w:ind w:firstLine="142"/>
        <w:jc w:val="both"/>
      </w:pPr>
      <w:r>
        <w:t xml:space="preserve">     Art. 1º Ficam convocad</w:t>
      </w:r>
      <w:r>
        <w:t>o</w:t>
      </w:r>
      <w:r>
        <w:t xml:space="preserve">s </w:t>
      </w:r>
      <w:r>
        <w:t>o</w:t>
      </w:r>
      <w:r>
        <w:t>s candidat</w:t>
      </w:r>
      <w:r>
        <w:t>o</w:t>
      </w:r>
      <w:r>
        <w:t>s abaixo relacionad</w:t>
      </w:r>
      <w:r>
        <w:t>o</w:t>
      </w:r>
      <w:r>
        <w:t>s aprovad</w:t>
      </w:r>
      <w:r>
        <w:t>o</w:t>
      </w:r>
      <w:r>
        <w:t>s no Processo Seletivo Simplificado para Profissionais da Educação Básica n</w:t>
      </w:r>
      <w:r>
        <w:t>º 00</w:t>
      </w:r>
      <w:r>
        <w:t>1</w:t>
      </w:r>
      <w:r>
        <w:t>/202</w:t>
      </w:r>
      <w:r>
        <w:t>2</w:t>
      </w:r>
      <w:r>
        <w:t>, p</w:t>
      </w:r>
      <w:r>
        <w:t xml:space="preserve">ara comparecer na Secretaria Municipal de Educação – SME, no dia </w:t>
      </w:r>
      <w:r>
        <w:t>27/02/2024</w:t>
      </w:r>
      <w:r>
        <w:t>, às 8:00 horas para atribuição de funções e posterior contratação.</w:t>
      </w:r>
    </w:p>
    <w:p w14:paraId="0F78817C" w14:textId="77777777" w:rsidR="00F9353D" w:rsidRDefault="008C1422">
      <w:pPr>
        <w:spacing w:before="240"/>
        <w:ind w:firstLine="142"/>
        <w:jc w:val="both"/>
      </w:pPr>
      <w:r>
        <w:t xml:space="preserve">    Art. 2º No ato da convocação os candidatos deverão apresentar fotocópia e os originais dos documentos exigidos no Edital, e demais REQUISITOS constante no quadro de nº de vagas, do Edital nº 001/202</w:t>
      </w:r>
      <w:r>
        <w:t>2</w:t>
      </w:r>
      <w:r>
        <w:t xml:space="preserve"> do Processo Seletivo Simplificado nº</w:t>
      </w:r>
      <w:r>
        <w:t xml:space="preserve"> 00</w:t>
      </w:r>
      <w:r>
        <w:t>1</w:t>
      </w:r>
      <w:r>
        <w:t>/202</w:t>
      </w:r>
      <w:r>
        <w:t>2</w:t>
      </w:r>
      <w:r>
        <w:t>.</w:t>
      </w:r>
    </w:p>
    <w:p w14:paraId="1D0C2EBE" w14:textId="77777777" w:rsidR="00F9353D" w:rsidRDefault="008C1422">
      <w:pPr>
        <w:spacing w:before="240"/>
        <w:ind w:firstLine="142"/>
        <w:jc w:val="both"/>
      </w:pPr>
      <w:r>
        <w:t xml:space="preserve">   Art. 3º As despesas decorrentes do presente ato correrão por conta das dotações próprias, suplementadas se necessário.</w:t>
      </w:r>
    </w:p>
    <w:p w14:paraId="7769E771" w14:textId="77777777" w:rsidR="00F9353D" w:rsidRDefault="008C1422">
      <w:pPr>
        <w:spacing w:before="240"/>
        <w:ind w:firstLine="142"/>
        <w:jc w:val="both"/>
      </w:pPr>
      <w:r>
        <w:t xml:space="preserve">  Art. 4º Este ato entra em vigor na data de sua publicação.</w:t>
      </w:r>
    </w:p>
    <w:p w14:paraId="34E0D1A3" w14:textId="77777777" w:rsidR="00F9353D" w:rsidRDefault="00F9353D">
      <w:pPr>
        <w:jc w:val="both"/>
      </w:pPr>
    </w:p>
    <w:p w14:paraId="2FD73029" w14:textId="77777777" w:rsidR="00F9353D" w:rsidRDefault="008C1422">
      <w:pPr>
        <w:jc w:val="both"/>
        <w:rPr>
          <w:color w:val="C00000"/>
        </w:rPr>
      </w:pPr>
      <w:r>
        <w:t>Gabinete da Prefeita Municipal de Aripuanã, aos</w:t>
      </w:r>
      <w:r>
        <w:t xml:space="preserve"> 26 d</w:t>
      </w:r>
      <w:r>
        <w:t>e fevereiro de 2024.</w:t>
      </w:r>
    </w:p>
    <w:p w14:paraId="6D5F557B" w14:textId="77777777" w:rsidR="00F9353D" w:rsidRDefault="00F9353D">
      <w:pPr>
        <w:jc w:val="both"/>
        <w:rPr>
          <w:color w:val="C00000"/>
        </w:rPr>
      </w:pPr>
    </w:p>
    <w:p w14:paraId="7D5F3F8C" w14:textId="77777777" w:rsidR="00F9353D" w:rsidRDefault="00F9353D"/>
    <w:p w14:paraId="4A15E568" w14:textId="77777777" w:rsidR="00F9353D" w:rsidRDefault="008C1422">
      <w:r>
        <w:t>Registre-se</w:t>
      </w:r>
    </w:p>
    <w:p w14:paraId="450E90E3" w14:textId="77777777" w:rsidR="00F9353D" w:rsidRDefault="008C1422">
      <w:r>
        <w:t xml:space="preserve">        </w:t>
      </w:r>
    </w:p>
    <w:p w14:paraId="5AD92097" w14:textId="77777777" w:rsidR="00F9353D" w:rsidRDefault="008C1422">
      <w:r>
        <w:t xml:space="preserve">        E</w:t>
      </w:r>
    </w:p>
    <w:p w14:paraId="56C42FAC" w14:textId="77777777" w:rsidR="00F9353D" w:rsidRDefault="00F9353D"/>
    <w:p w14:paraId="3F65CC20" w14:textId="77777777" w:rsidR="00F9353D" w:rsidRDefault="008C1422">
      <w:r>
        <w:t xml:space="preserve"> Publique-se</w:t>
      </w:r>
    </w:p>
    <w:p w14:paraId="3F54BE05" w14:textId="77777777" w:rsidR="00F9353D" w:rsidRDefault="00F9353D"/>
    <w:p w14:paraId="310A89DA" w14:textId="77777777" w:rsidR="00F9353D" w:rsidRDefault="00F9353D"/>
    <w:p w14:paraId="7C574755" w14:textId="77777777" w:rsidR="00F9353D" w:rsidRDefault="00F9353D"/>
    <w:p w14:paraId="3B589199" w14:textId="77777777" w:rsidR="00F9353D" w:rsidRDefault="008C1422">
      <w:pPr>
        <w:jc w:val="center"/>
        <w:rPr>
          <w:b/>
        </w:rPr>
      </w:pPr>
      <w:r>
        <w:rPr>
          <w:b/>
        </w:rPr>
        <w:t xml:space="preserve">SELUIR </w:t>
      </w:r>
      <w:r>
        <w:rPr>
          <w:b/>
        </w:rPr>
        <w:t>PEIXER REGHIN</w:t>
      </w:r>
    </w:p>
    <w:p w14:paraId="4FD66F07" w14:textId="77777777" w:rsidR="00F9353D" w:rsidRDefault="008C1422">
      <w:pPr>
        <w:jc w:val="center"/>
      </w:pPr>
      <w:r>
        <w:t>Prefeita Municipal</w:t>
      </w:r>
    </w:p>
    <w:p w14:paraId="706E2E37" w14:textId="77777777" w:rsidR="00F9353D" w:rsidRDefault="00F9353D">
      <w:pPr>
        <w:jc w:val="center"/>
      </w:pPr>
    </w:p>
    <w:p w14:paraId="4DEFE98B" w14:textId="77777777" w:rsidR="00F9353D" w:rsidRDefault="00F9353D">
      <w:pPr>
        <w:jc w:val="center"/>
      </w:pPr>
    </w:p>
    <w:p w14:paraId="07DF5330" w14:textId="77777777" w:rsidR="00F9353D" w:rsidRDefault="00F9353D">
      <w:pPr>
        <w:jc w:val="center"/>
      </w:pPr>
    </w:p>
    <w:p w14:paraId="1D871C2D" w14:textId="77777777" w:rsidR="00F9353D" w:rsidRDefault="00F9353D">
      <w:pPr>
        <w:tabs>
          <w:tab w:val="center" w:pos="4535"/>
        </w:tabs>
        <w:jc w:val="center"/>
        <w:rPr>
          <w:rFonts w:asciiTheme="minorHAnsi" w:hAnsiTheme="minorHAnsi"/>
          <w:b/>
          <w:bCs/>
          <w:lang w:eastAsia="en-US"/>
        </w:rPr>
      </w:pPr>
    </w:p>
    <w:p w14:paraId="6350A59D" w14:textId="77777777" w:rsidR="00F9353D" w:rsidRDefault="00F9353D">
      <w:pPr>
        <w:tabs>
          <w:tab w:val="center" w:pos="4535"/>
        </w:tabs>
        <w:jc w:val="center"/>
        <w:rPr>
          <w:rFonts w:asciiTheme="minorHAnsi" w:hAnsiTheme="minorHAnsi"/>
          <w:b/>
          <w:bCs/>
          <w:lang w:eastAsia="en-US"/>
        </w:rPr>
      </w:pPr>
    </w:p>
    <w:p w14:paraId="27EE6BE0" w14:textId="77777777" w:rsidR="00F9353D" w:rsidRDefault="008C1422">
      <w:pPr>
        <w:tabs>
          <w:tab w:val="center" w:pos="4535"/>
        </w:tabs>
        <w:jc w:val="center"/>
        <w:rPr>
          <w:rFonts w:asciiTheme="minorHAnsi" w:hAnsiTheme="minorHAnsi"/>
          <w:b/>
          <w:bCs/>
          <w:lang w:eastAsia="en-US"/>
        </w:rPr>
      </w:pPr>
      <w:r>
        <w:rPr>
          <w:rFonts w:asciiTheme="minorHAnsi" w:hAnsiTheme="minorHAnsi"/>
          <w:b/>
          <w:bCs/>
          <w:lang w:eastAsia="en-US"/>
        </w:rPr>
        <w:t>SEDE DO MUNICÍPIO</w:t>
      </w:r>
    </w:p>
    <w:p w14:paraId="00AD432D" w14:textId="77777777" w:rsidR="00F9353D" w:rsidRDefault="008C1422">
      <w:pPr>
        <w:tabs>
          <w:tab w:val="center" w:pos="4535"/>
        </w:tabs>
        <w:jc w:val="center"/>
        <w:rPr>
          <w:rFonts w:asciiTheme="minorHAnsi" w:hAnsiTheme="minorHAnsi"/>
          <w:b/>
          <w:bCs/>
          <w:lang w:eastAsia="en-US"/>
        </w:rPr>
      </w:pPr>
      <w:r>
        <w:rPr>
          <w:rFonts w:asciiTheme="minorHAnsi" w:hAnsiTheme="minorHAnsi"/>
          <w:b/>
          <w:bCs/>
          <w:lang w:eastAsia="en-US"/>
        </w:rPr>
        <w:t>TÉCNICO DE DESENVOLVIMENTO EDUCACIONAL - TDE</w:t>
      </w: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1393"/>
        <w:gridCol w:w="2684"/>
        <w:gridCol w:w="1701"/>
        <w:gridCol w:w="1701"/>
        <w:gridCol w:w="1843"/>
      </w:tblGrid>
      <w:tr w:rsidR="00F9353D" w14:paraId="3D1F4B47" w14:textId="77777777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BDD0" w14:textId="77777777" w:rsidR="00F9353D" w:rsidRDefault="008C1422">
            <w:pPr>
              <w:tabs>
                <w:tab w:val="center" w:pos="45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DA INSCRIÇÃ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8B56" w14:textId="77777777" w:rsidR="00F9353D" w:rsidRDefault="008C142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3F1E" w14:textId="77777777" w:rsidR="00F9353D" w:rsidRDefault="008C142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2E08" w14:textId="77777777" w:rsidR="00F9353D" w:rsidRDefault="008C142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8B00" w14:textId="77777777" w:rsidR="00F9353D" w:rsidRDefault="008C142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HABILITAÇÃO</w:t>
            </w:r>
          </w:p>
        </w:tc>
      </w:tr>
      <w:tr w:rsidR="00F9353D" w14:paraId="43EA470E" w14:textId="77777777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B92F" w14:textId="77777777" w:rsidR="00F9353D" w:rsidRDefault="00F935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A82A78" w14:textId="77777777" w:rsidR="00F9353D" w:rsidRDefault="008C1422">
            <w:pPr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273/2022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3B18" w14:textId="77777777" w:rsidR="00F9353D" w:rsidRDefault="008C1422">
            <w:pPr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Débora Cristina Lara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1184" w14:textId="77777777" w:rsidR="00F9353D" w:rsidRDefault="008C1422">
            <w:pPr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019.317.521-50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A9ED" w14:textId="77777777" w:rsidR="00F9353D" w:rsidRDefault="008C1422">
            <w:pPr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17114403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D30D" w14:textId="77777777" w:rsidR="00F9353D" w:rsidRDefault="008C1422">
            <w:pPr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Ensino Médio</w:t>
            </w:r>
          </w:p>
        </w:tc>
      </w:tr>
    </w:tbl>
    <w:p w14:paraId="0DB4B9CF" w14:textId="77777777" w:rsidR="00F9353D" w:rsidRDefault="00F9353D">
      <w:pPr>
        <w:jc w:val="center"/>
      </w:pPr>
    </w:p>
    <w:p w14:paraId="6948F444" w14:textId="77777777" w:rsidR="00F9353D" w:rsidRDefault="00F9353D">
      <w:pPr>
        <w:tabs>
          <w:tab w:val="left" w:pos="3075"/>
        </w:tabs>
        <w:jc w:val="center"/>
        <w:rPr>
          <w:rFonts w:asciiTheme="minorHAnsi" w:hAnsiTheme="minorHAnsi"/>
          <w:b/>
          <w:bCs/>
          <w:lang w:eastAsia="en-US"/>
        </w:rPr>
      </w:pPr>
    </w:p>
    <w:p w14:paraId="2ECFCC24" w14:textId="77777777" w:rsidR="00F9353D" w:rsidRDefault="00F9353D">
      <w:pPr>
        <w:tabs>
          <w:tab w:val="center" w:pos="4535"/>
        </w:tabs>
        <w:jc w:val="center"/>
        <w:rPr>
          <w:rFonts w:asciiTheme="minorHAnsi" w:hAnsiTheme="minorHAnsi"/>
          <w:b/>
          <w:bCs/>
          <w:color w:val="0000FF"/>
          <w:lang w:eastAsia="en-US"/>
        </w:rPr>
      </w:pPr>
    </w:p>
    <w:p w14:paraId="74D74915" w14:textId="77777777" w:rsidR="00F9353D" w:rsidRDefault="00F9353D">
      <w:pPr>
        <w:jc w:val="center"/>
        <w:sectPr w:rsidR="00F9353D">
          <w:headerReference w:type="default" r:id="rId8"/>
          <w:footerReference w:type="default" r:id="rId9"/>
          <w:pgSz w:w="11906" w:h="16838"/>
          <w:pgMar w:top="1701" w:right="1134" w:bottom="1134" w:left="1701" w:header="0" w:footer="227" w:gutter="0"/>
          <w:cols w:space="708"/>
          <w:docGrid w:linePitch="360"/>
        </w:sectPr>
      </w:pPr>
    </w:p>
    <w:p w14:paraId="021B99D4" w14:textId="77777777" w:rsidR="00F9353D" w:rsidRDefault="008C1422">
      <w:pPr>
        <w:jc w:val="center"/>
        <w:rPr>
          <w:b/>
        </w:rPr>
      </w:pPr>
      <w:r>
        <w:rPr>
          <w:b/>
        </w:rPr>
        <w:lastRenderedPageBreak/>
        <w:t>Anexo I</w:t>
      </w:r>
    </w:p>
    <w:p w14:paraId="77E8FC68" w14:textId="77777777" w:rsidR="00F9353D" w:rsidRDefault="00F9353D">
      <w:pPr>
        <w:rPr>
          <w:b/>
          <w:u w:val="single"/>
        </w:rPr>
      </w:pPr>
    </w:p>
    <w:p w14:paraId="402809EF" w14:textId="77777777" w:rsidR="00F9353D" w:rsidRDefault="00F9353D">
      <w:pPr>
        <w:rPr>
          <w:b/>
          <w:u w:val="single"/>
        </w:rPr>
      </w:pPr>
    </w:p>
    <w:p w14:paraId="5B11F2CF" w14:textId="77777777" w:rsidR="00F9353D" w:rsidRDefault="008C1422">
      <w:pPr>
        <w:rPr>
          <w:b/>
          <w:u w:val="single"/>
        </w:rPr>
      </w:pPr>
      <w:r>
        <w:rPr>
          <w:b/>
          <w:u w:val="single"/>
        </w:rPr>
        <w:t xml:space="preserve">Ato de Convocação nº </w:t>
      </w:r>
      <w:r>
        <w:rPr>
          <w:b/>
          <w:u w:val="single"/>
        </w:rPr>
        <w:t>050/2024</w:t>
      </w:r>
      <w:r>
        <w:rPr>
          <w:b/>
          <w:u w:val="single"/>
        </w:rPr>
        <w:t xml:space="preserve"> do Processo Seletivo nº 00</w:t>
      </w:r>
      <w:r>
        <w:rPr>
          <w:b/>
          <w:u w:val="single"/>
        </w:rPr>
        <w:t>1</w:t>
      </w:r>
      <w:r>
        <w:rPr>
          <w:b/>
          <w:u w:val="single"/>
        </w:rPr>
        <w:t>/202</w:t>
      </w:r>
      <w:r>
        <w:rPr>
          <w:b/>
          <w:u w:val="single"/>
        </w:rPr>
        <w:t>2</w:t>
      </w:r>
    </w:p>
    <w:p w14:paraId="5A9CD8FF" w14:textId="77777777" w:rsidR="00F9353D" w:rsidRDefault="00F9353D">
      <w:pPr>
        <w:rPr>
          <w:b/>
        </w:rPr>
      </w:pPr>
    </w:p>
    <w:p w14:paraId="4E3D9AC2" w14:textId="77777777" w:rsidR="00F9353D" w:rsidRDefault="00F9353D">
      <w:pPr>
        <w:rPr>
          <w:b/>
        </w:rPr>
      </w:pPr>
    </w:p>
    <w:p w14:paraId="2C66E270" w14:textId="65F7CD98" w:rsidR="00F9353D" w:rsidRDefault="008C1422">
      <w:pPr>
        <w:tabs>
          <w:tab w:val="center" w:pos="4535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1.0 </w:t>
      </w:r>
      <w:r>
        <w:rPr>
          <w:rFonts w:asciiTheme="minorHAnsi" w:hAnsiTheme="minorHAnsi"/>
          <w:b/>
          <w:bCs/>
          <w:lang w:eastAsia="en-US"/>
        </w:rPr>
        <w:t>TÉCNICO</w:t>
      </w:r>
      <w:r>
        <w:rPr>
          <w:rFonts w:asciiTheme="minorHAnsi" w:hAnsiTheme="minorHAnsi"/>
          <w:b/>
          <w:bCs/>
          <w:lang w:eastAsia="en-US"/>
        </w:rPr>
        <w:t xml:space="preserve"> DE DESENVOLVIMENTO EDUCACIONAL - TDE - SEDE DO MUNICIPIO</w:t>
      </w:r>
    </w:p>
    <w:tbl>
      <w:tblPr>
        <w:tblStyle w:val="Tabelacomgrade"/>
        <w:tblW w:w="13706" w:type="dxa"/>
        <w:tblLayout w:type="fixed"/>
        <w:tblLook w:val="04A0" w:firstRow="1" w:lastRow="0" w:firstColumn="1" w:lastColumn="0" w:noHBand="0" w:noVBand="1"/>
      </w:tblPr>
      <w:tblGrid>
        <w:gridCol w:w="2707"/>
        <w:gridCol w:w="1469"/>
        <w:gridCol w:w="1185"/>
        <w:gridCol w:w="964"/>
        <w:gridCol w:w="1076"/>
        <w:gridCol w:w="975"/>
        <w:gridCol w:w="915"/>
        <w:gridCol w:w="1460"/>
        <w:gridCol w:w="1620"/>
        <w:gridCol w:w="1335"/>
      </w:tblGrid>
      <w:tr w:rsidR="00F9353D" w14:paraId="20076231" w14:textId="77777777">
        <w:trPr>
          <w:trHeight w:val="801"/>
        </w:trPr>
        <w:tc>
          <w:tcPr>
            <w:tcW w:w="2707" w:type="dxa"/>
          </w:tcPr>
          <w:p w14:paraId="0209B3FD" w14:textId="77928040" w:rsidR="00F9353D" w:rsidRDefault="008C142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Nome d</w:t>
            </w:r>
            <w:r>
              <w:rPr>
                <w:rFonts w:eastAsia="Calibri"/>
                <w:b/>
                <w:sz w:val="20"/>
                <w:szCs w:val="20"/>
              </w:rPr>
              <w:t>o TDE a</w:t>
            </w:r>
            <w:r>
              <w:rPr>
                <w:rFonts w:eastAsia="Calibri"/>
                <w:b/>
                <w:sz w:val="20"/>
                <w:szCs w:val="20"/>
              </w:rPr>
              <w:t xml:space="preserve"> ser</w:t>
            </w:r>
            <w:r>
              <w:rPr>
                <w:rFonts w:eastAsia="Calibri"/>
                <w:b/>
                <w:sz w:val="20"/>
                <w:szCs w:val="20"/>
              </w:rPr>
              <w:t xml:space="preserve"> Contratado(a)</w:t>
            </w:r>
          </w:p>
        </w:tc>
        <w:tc>
          <w:tcPr>
            <w:tcW w:w="1469" w:type="dxa"/>
          </w:tcPr>
          <w:p w14:paraId="494AA775" w14:textId="77777777" w:rsidR="00F9353D" w:rsidRDefault="008C142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Especialidades</w:t>
            </w:r>
          </w:p>
        </w:tc>
        <w:tc>
          <w:tcPr>
            <w:tcW w:w="1185" w:type="dxa"/>
          </w:tcPr>
          <w:p w14:paraId="50071656" w14:textId="77777777" w:rsidR="00F9353D" w:rsidRDefault="008C142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Cargo</w:t>
            </w:r>
          </w:p>
        </w:tc>
        <w:tc>
          <w:tcPr>
            <w:tcW w:w="964" w:type="dxa"/>
          </w:tcPr>
          <w:p w14:paraId="3AF0C220" w14:textId="77777777" w:rsidR="00F9353D" w:rsidRDefault="008C142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Vencimento</w:t>
            </w:r>
          </w:p>
          <w:p w14:paraId="41541A25" w14:textId="77777777" w:rsidR="00F9353D" w:rsidRDefault="008C142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R$</w:t>
            </w:r>
          </w:p>
        </w:tc>
        <w:tc>
          <w:tcPr>
            <w:tcW w:w="1076" w:type="dxa"/>
          </w:tcPr>
          <w:p w14:paraId="527BD315" w14:textId="77777777" w:rsidR="00F9353D" w:rsidRDefault="008C142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Projeto Atividade</w:t>
            </w:r>
          </w:p>
        </w:tc>
        <w:tc>
          <w:tcPr>
            <w:tcW w:w="975" w:type="dxa"/>
          </w:tcPr>
          <w:p w14:paraId="735DBE11" w14:textId="77777777" w:rsidR="00F9353D" w:rsidRDefault="008C142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Dotação</w:t>
            </w:r>
          </w:p>
        </w:tc>
        <w:tc>
          <w:tcPr>
            <w:tcW w:w="915" w:type="dxa"/>
          </w:tcPr>
          <w:p w14:paraId="6E519287" w14:textId="77777777" w:rsidR="00F9353D" w:rsidRDefault="008C142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Carga </w:t>
            </w:r>
          </w:p>
          <w:p w14:paraId="4A6F24BA" w14:textId="77777777" w:rsidR="00F9353D" w:rsidRDefault="008C142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Horária</w:t>
            </w:r>
          </w:p>
        </w:tc>
        <w:tc>
          <w:tcPr>
            <w:tcW w:w="1460" w:type="dxa"/>
          </w:tcPr>
          <w:p w14:paraId="24E0CBC3" w14:textId="77777777" w:rsidR="00F9353D" w:rsidRDefault="008C142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Fonte</w:t>
            </w:r>
          </w:p>
        </w:tc>
        <w:tc>
          <w:tcPr>
            <w:tcW w:w="1620" w:type="dxa"/>
          </w:tcPr>
          <w:p w14:paraId="5EF5C9A9" w14:textId="77777777" w:rsidR="00F9353D" w:rsidRDefault="008C142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>
              <w:rPr>
                <w:rFonts w:eastAsia="Calibri"/>
                <w:b/>
                <w:sz w:val="20"/>
                <w:szCs w:val="20"/>
              </w:rPr>
              <w:t>TDE  a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 xml:space="preserve">ser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substituid</w:t>
            </w:r>
            <w:r>
              <w:rPr>
                <w:rFonts w:eastAsia="Calibri"/>
                <w:b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335" w:type="dxa"/>
          </w:tcPr>
          <w:p w14:paraId="16463FB9" w14:textId="77777777" w:rsidR="00F9353D" w:rsidRDefault="008C142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Período</w:t>
            </w:r>
          </w:p>
        </w:tc>
      </w:tr>
      <w:tr w:rsidR="00F9353D" w14:paraId="0526AE14" w14:textId="77777777">
        <w:tc>
          <w:tcPr>
            <w:tcW w:w="2707" w:type="dxa"/>
            <w:vAlign w:val="center"/>
          </w:tcPr>
          <w:p w14:paraId="564EBE4D" w14:textId="77777777" w:rsidR="00F9353D" w:rsidRDefault="008C14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Débora Cristina Lara</w:t>
            </w:r>
          </w:p>
        </w:tc>
        <w:tc>
          <w:tcPr>
            <w:tcW w:w="1469" w:type="dxa"/>
            <w:vAlign w:val="center"/>
          </w:tcPr>
          <w:p w14:paraId="25E77B46" w14:textId="77777777" w:rsidR="00F9353D" w:rsidRDefault="008C1422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Ensino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Médio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14:paraId="3C70E41A" w14:textId="77777777" w:rsidR="00F9353D" w:rsidRDefault="008C1422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TDE</w:t>
            </w:r>
          </w:p>
        </w:tc>
        <w:tc>
          <w:tcPr>
            <w:tcW w:w="964" w:type="dxa"/>
            <w:vAlign w:val="center"/>
          </w:tcPr>
          <w:p w14:paraId="51EB91B6" w14:textId="77777777" w:rsidR="00F9353D" w:rsidRDefault="008C1422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2.412,97</w:t>
            </w:r>
          </w:p>
        </w:tc>
        <w:tc>
          <w:tcPr>
            <w:tcW w:w="1076" w:type="dxa"/>
          </w:tcPr>
          <w:p w14:paraId="5541CBE8" w14:textId="77777777" w:rsidR="00F9353D" w:rsidRDefault="00F9353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5838667C" w14:textId="77777777" w:rsidR="00F9353D" w:rsidRDefault="00F9353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06C08FC6" w14:textId="77777777" w:rsidR="00F9353D" w:rsidRDefault="00F9353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2458418C" w14:textId="77777777" w:rsidR="00F9353D" w:rsidRDefault="008C14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2043</w:t>
            </w:r>
          </w:p>
        </w:tc>
        <w:tc>
          <w:tcPr>
            <w:tcW w:w="975" w:type="dxa"/>
          </w:tcPr>
          <w:p w14:paraId="68D76E8D" w14:textId="77777777" w:rsidR="00F9353D" w:rsidRDefault="00F9353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2BB8F722" w14:textId="77777777" w:rsidR="00F9353D" w:rsidRDefault="00F9353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71ED9A02" w14:textId="77777777" w:rsidR="00F9353D" w:rsidRDefault="00F9353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433A2395" w14:textId="77777777" w:rsidR="00F9353D" w:rsidRDefault="008C1422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400</w:t>
            </w:r>
          </w:p>
        </w:tc>
        <w:tc>
          <w:tcPr>
            <w:tcW w:w="915" w:type="dxa"/>
          </w:tcPr>
          <w:p w14:paraId="2873D17D" w14:textId="77777777" w:rsidR="00F9353D" w:rsidRDefault="00F9353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7E387163" w14:textId="77777777" w:rsidR="00F9353D" w:rsidRDefault="00F9353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5662E005" w14:textId="77777777" w:rsidR="00F9353D" w:rsidRDefault="00F9353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2A38FFCD" w14:textId="77777777" w:rsidR="00F9353D" w:rsidRDefault="008C1422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460" w:type="dxa"/>
          </w:tcPr>
          <w:p w14:paraId="67BA2919" w14:textId="77777777" w:rsidR="00F9353D" w:rsidRDefault="00F9353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6BC784D0" w14:textId="77777777" w:rsidR="00F9353D" w:rsidRDefault="00F9353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603F0C82" w14:textId="77777777" w:rsidR="00F9353D" w:rsidRDefault="00F9353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6DCFB542" w14:textId="77777777" w:rsidR="00F9353D" w:rsidRDefault="008C1422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1.540.000.000</w:t>
            </w:r>
          </w:p>
        </w:tc>
        <w:tc>
          <w:tcPr>
            <w:tcW w:w="1620" w:type="dxa"/>
          </w:tcPr>
          <w:p w14:paraId="5469A39B" w14:textId="77777777" w:rsidR="00F9353D" w:rsidRDefault="008C1422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Em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substituição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a Maria de Fátima Satima do Nascimento, que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desistiu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da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vaga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14:paraId="73B64A3F" w14:textId="77777777" w:rsidR="00F9353D" w:rsidRDefault="00F9353D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335" w:type="dxa"/>
            <w:vAlign w:val="center"/>
          </w:tcPr>
          <w:p w14:paraId="334B4408" w14:textId="77777777" w:rsidR="00F9353D" w:rsidRDefault="008C14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1º/03/2024</w:t>
            </w:r>
          </w:p>
          <w:p w14:paraId="697DA52B" w14:textId="77777777" w:rsidR="00F9353D" w:rsidRDefault="008C142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</w:t>
            </w:r>
          </w:p>
          <w:p w14:paraId="143660A7" w14:textId="77777777" w:rsidR="00F9353D" w:rsidRDefault="008C1422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26/07/2024</w:t>
            </w:r>
          </w:p>
        </w:tc>
      </w:tr>
    </w:tbl>
    <w:p w14:paraId="37F0ECB7" w14:textId="77777777" w:rsidR="00F9353D" w:rsidRDefault="00F9353D">
      <w:pPr>
        <w:rPr>
          <w:b/>
          <w:color w:val="0000FF"/>
        </w:rPr>
      </w:pPr>
    </w:p>
    <w:p w14:paraId="30B5EBD8" w14:textId="77777777" w:rsidR="00F9353D" w:rsidRDefault="00F9353D">
      <w:pPr>
        <w:rPr>
          <w:b/>
          <w:color w:val="0000FF"/>
        </w:rPr>
      </w:pPr>
    </w:p>
    <w:p w14:paraId="5532A6AF" w14:textId="77777777" w:rsidR="008C1422" w:rsidRDefault="008C1422">
      <w:pPr>
        <w:rPr>
          <w:b/>
          <w:color w:val="0000FF"/>
        </w:rPr>
      </w:pPr>
    </w:p>
    <w:p w14:paraId="68141572" w14:textId="77777777" w:rsidR="008C1422" w:rsidRDefault="008C1422">
      <w:pPr>
        <w:rPr>
          <w:b/>
          <w:color w:val="0000FF"/>
        </w:rPr>
      </w:pPr>
    </w:p>
    <w:p w14:paraId="1FC69BFB" w14:textId="77777777" w:rsidR="008C1422" w:rsidRDefault="008C1422">
      <w:pPr>
        <w:rPr>
          <w:b/>
          <w:color w:val="0000FF"/>
        </w:rPr>
      </w:pPr>
    </w:p>
    <w:p w14:paraId="307A5C3A" w14:textId="77777777" w:rsidR="008C1422" w:rsidRDefault="008C1422">
      <w:pPr>
        <w:rPr>
          <w:b/>
          <w:color w:val="0000FF"/>
        </w:rPr>
      </w:pPr>
    </w:p>
    <w:p w14:paraId="2C0796A4" w14:textId="77777777" w:rsidR="008C1422" w:rsidRDefault="008C1422">
      <w:pPr>
        <w:rPr>
          <w:b/>
          <w:color w:val="0000FF"/>
        </w:rPr>
      </w:pPr>
    </w:p>
    <w:p w14:paraId="18CA79BF" w14:textId="77777777" w:rsidR="008C1422" w:rsidRDefault="008C1422">
      <w:pPr>
        <w:rPr>
          <w:b/>
          <w:color w:val="0000FF"/>
        </w:rPr>
      </w:pPr>
    </w:p>
    <w:p w14:paraId="58E66A33" w14:textId="77777777" w:rsidR="008C1422" w:rsidRDefault="008C1422">
      <w:pPr>
        <w:rPr>
          <w:b/>
          <w:color w:val="0000FF"/>
        </w:rPr>
      </w:pPr>
    </w:p>
    <w:p w14:paraId="7E3D675B" w14:textId="77777777" w:rsidR="008C1422" w:rsidRDefault="008C1422">
      <w:pPr>
        <w:rPr>
          <w:b/>
          <w:color w:val="0000FF"/>
        </w:rPr>
      </w:pPr>
    </w:p>
    <w:p w14:paraId="345C5055" w14:textId="77777777" w:rsidR="008C1422" w:rsidRDefault="008C1422">
      <w:pPr>
        <w:rPr>
          <w:b/>
          <w:color w:val="0000FF"/>
        </w:rPr>
      </w:pPr>
    </w:p>
    <w:p w14:paraId="30E9ED8C" w14:textId="77777777" w:rsidR="008C1422" w:rsidRDefault="008C1422">
      <w:pPr>
        <w:rPr>
          <w:b/>
          <w:color w:val="0000FF"/>
        </w:rPr>
      </w:pPr>
    </w:p>
    <w:p w14:paraId="6754C2D0" w14:textId="77777777" w:rsidR="008C1422" w:rsidRDefault="008C1422">
      <w:pPr>
        <w:rPr>
          <w:b/>
          <w:color w:val="0000FF"/>
        </w:rPr>
      </w:pPr>
    </w:p>
    <w:p w14:paraId="7A52CDE6" w14:textId="77777777" w:rsidR="008C1422" w:rsidRDefault="008C1422">
      <w:pPr>
        <w:rPr>
          <w:b/>
          <w:color w:val="0000FF"/>
        </w:rPr>
      </w:pPr>
    </w:p>
    <w:p w14:paraId="0FC3A0EE" w14:textId="77777777" w:rsidR="008C1422" w:rsidRDefault="008C1422" w:rsidP="008C1422">
      <w:pPr>
        <w:spacing w:line="276" w:lineRule="auto"/>
        <w:ind w:firstLine="3402"/>
        <w:rPr>
          <w:b/>
          <w:bCs/>
        </w:rPr>
        <w:sectPr w:rsidR="008C1422">
          <w:headerReference w:type="default" r:id="rId10"/>
          <w:footerReference w:type="default" r:id="rId11"/>
          <w:pgSz w:w="16838" w:h="11906" w:orient="landscape"/>
          <w:pgMar w:top="1871" w:right="1701" w:bottom="1134" w:left="1134" w:header="0" w:footer="794" w:gutter="0"/>
          <w:cols w:space="708"/>
          <w:docGrid w:linePitch="360"/>
        </w:sectPr>
      </w:pPr>
    </w:p>
    <w:p w14:paraId="4FF0FFB9" w14:textId="77777777" w:rsidR="008C1422" w:rsidRDefault="008C1422" w:rsidP="008C1422">
      <w:pPr>
        <w:spacing w:line="276" w:lineRule="auto"/>
        <w:ind w:firstLine="3402"/>
        <w:rPr>
          <w:b/>
          <w:bCs/>
        </w:rPr>
      </w:pPr>
      <w:r>
        <w:rPr>
          <w:b/>
          <w:bCs/>
        </w:rPr>
        <w:lastRenderedPageBreak/>
        <w:t xml:space="preserve">DECLARAÇÃO </w:t>
      </w:r>
    </w:p>
    <w:p w14:paraId="6B8F2E40" w14:textId="77777777" w:rsidR="008C1422" w:rsidRDefault="008C1422" w:rsidP="008C1422">
      <w:pPr>
        <w:jc w:val="center"/>
      </w:pPr>
    </w:p>
    <w:p w14:paraId="6EEE497B" w14:textId="77777777" w:rsidR="008C1422" w:rsidRDefault="008C1422" w:rsidP="008C1422">
      <w:pPr>
        <w:jc w:val="center"/>
      </w:pPr>
    </w:p>
    <w:p w14:paraId="4685D3D1" w14:textId="30B47E3B" w:rsidR="008C1422" w:rsidRDefault="008C1422" w:rsidP="008C1422">
      <w:pPr>
        <w:spacing w:line="276" w:lineRule="auto"/>
        <w:ind w:firstLine="708"/>
        <w:jc w:val="both"/>
      </w:pPr>
      <w:r>
        <w:t xml:space="preserve">Para fins do disposto no art. 16, da Lei Complementar Federal nº. 101/2000, declaramos que as despesas decorrentes das nomeações dos cargos referentes ao </w:t>
      </w:r>
      <w:r>
        <w:rPr>
          <w:b/>
        </w:rPr>
        <w:t>Ato de Convocação nº 0</w:t>
      </w:r>
      <w:r>
        <w:rPr>
          <w:b/>
        </w:rPr>
        <w:t>50/</w:t>
      </w:r>
      <w:r>
        <w:rPr>
          <w:b/>
        </w:rPr>
        <w:t>2024,</w:t>
      </w:r>
      <w:r>
        <w:t xml:space="preserve"> procedente do Processo Seletivo nº 001/2023, para Cadastro reserva</w:t>
      </w:r>
      <w:r>
        <w:rPr>
          <w:b/>
        </w:rPr>
        <w:t xml:space="preserve"> </w:t>
      </w:r>
      <w:r>
        <w:rPr>
          <w:b/>
          <w:bCs/>
          <w:shd w:val="clear" w:color="auto" w:fill="FFFFFF"/>
        </w:rPr>
        <w:t>referente a contratação de pessoal em caráter temporário, nas secretarias municipais</w:t>
      </w:r>
      <w:r>
        <w:t>, ocorrerão por conta das dotações orçamentárias específicas, suficientes para as necessidades de empenho para o exercício de 2024, havendo adequação orçamentária e financeira e compatibilidade com o plano plurianual, com a lei de diretrizes orçamentária e baseada no Impacto Orçamentário e Financeiro.</w:t>
      </w:r>
    </w:p>
    <w:p w14:paraId="171BD491" w14:textId="77777777" w:rsidR="008C1422" w:rsidRDefault="008C1422" w:rsidP="008C1422">
      <w:pPr>
        <w:spacing w:line="276" w:lineRule="auto"/>
        <w:jc w:val="center"/>
        <w:rPr>
          <w:b/>
        </w:rPr>
      </w:pPr>
    </w:p>
    <w:p w14:paraId="21B677C6" w14:textId="77777777" w:rsidR="008C1422" w:rsidRDefault="008C1422" w:rsidP="008C1422">
      <w:pPr>
        <w:spacing w:line="276" w:lineRule="auto"/>
        <w:jc w:val="center"/>
        <w:rPr>
          <w:b/>
        </w:rPr>
      </w:pPr>
    </w:p>
    <w:p w14:paraId="701DAA23" w14:textId="3293B895" w:rsidR="008C1422" w:rsidRDefault="008C1422" w:rsidP="008C1422">
      <w:pPr>
        <w:spacing w:line="276" w:lineRule="auto"/>
        <w:ind w:firstLine="2835"/>
        <w:jc w:val="both"/>
        <w:rPr>
          <w:color w:val="C00000"/>
        </w:rPr>
      </w:pPr>
      <w:r>
        <w:t xml:space="preserve">                   Aripuanã-MT, aos 2</w:t>
      </w:r>
      <w:r>
        <w:t>6</w:t>
      </w:r>
      <w:r>
        <w:t xml:space="preserve"> dias de fevereiro de 2024.</w:t>
      </w:r>
      <w:r>
        <w:tab/>
      </w:r>
      <w:r>
        <w:rPr>
          <w:color w:val="C00000"/>
        </w:rPr>
        <w:tab/>
      </w:r>
    </w:p>
    <w:p w14:paraId="3D14FE4C" w14:textId="77777777" w:rsidR="008C1422" w:rsidRDefault="008C1422" w:rsidP="008C1422">
      <w:pPr>
        <w:spacing w:before="240"/>
        <w:ind w:firstLine="3402"/>
        <w:jc w:val="both"/>
      </w:pPr>
      <w:r>
        <w:t>.</w:t>
      </w:r>
    </w:p>
    <w:p w14:paraId="696C6D91" w14:textId="77777777" w:rsidR="008C1422" w:rsidRDefault="008C1422" w:rsidP="008C1422">
      <w:pPr>
        <w:spacing w:before="240"/>
        <w:ind w:firstLine="3402"/>
        <w:jc w:val="both"/>
      </w:pPr>
      <w:r>
        <w:t>.</w:t>
      </w:r>
    </w:p>
    <w:p w14:paraId="7FB44A35" w14:textId="77777777" w:rsidR="008C1422" w:rsidRDefault="008C1422" w:rsidP="008C1422">
      <w:pPr>
        <w:ind w:firstLine="708"/>
        <w:jc w:val="right"/>
        <w:rPr>
          <w:b/>
        </w:rPr>
      </w:pPr>
    </w:p>
    <w:p w14:paraId="428FE118" w14:textId="77777777" w:rsidR="008C1422" w:rsidRDefault="008C1422" w:rsidP="008C1422">
      <w:pPr>
        <w:tabs>
          <w:tab w:val="left" w:pos="2835"/>
        </w:tabs>
        <w:ind w:firstLine="2835"/>
        <w:rPr>
          <w:b/>
        </w:rPr>
      </w:pPr>
    </w:p>
    <w:p w14:paraId="24BB29B7" w14:textId="77777777" w:rsidR="008C1422" w:rsidRDefault="008C1422" w:rsidP="008C1422">
      <w:pPr>
        <w:tabs>
          <w:tab w:val="left" w:pos="2835"/>
        </w:tabs>
        <w:ind w:firstLine="2835"/>
        <w:rPr>
          <w:b/>
        </w:rPr>
      </w:pPr>
    </w:p>
    <w:p w14:paraId="3B3C1CB6" w14:textId="77777777" w:rsidR="008C1422" w:rsidRDefault="008C1422" w:rsidP="008C1422">
      <w:pPr>
        <w:rPr>
          <w:b/>
        </w:rPr>
      </w:pPr>
    </w:p>
    <w:p w14:paraId="0C2633AF" w14:textId="77777777" w:rsidR="008C1422" w:rsidRDefault="008C1422" w:rsidP="008C1422">
      <w:pPr>
        <w:ind w:left="540"/>
        <w:rPr>
          <w:b/>
        </w:rPr>
      </w:pPr>
    </w:p>
    <w:p w14:paraId="30997194" w14:textId="77777777" w:rsidR="008C1422" w:rsidRDefault="008C1422" w:rsidP="008C1422">
      <w:pPr>
        <w:ind w:left="540"/>
        <w:jc w:val="center"/>
        <w:rPr>
          <w:b/>
        </w:rPr>
      </w:pPr>
    </w:p>
    <w:p w14:paraId="09A70CAA" w14:textId="77777777" w:rsidR="008C1422" w:rsidRDefault="008C1422" w:rsidP="008C1422">
      <w:pPr>
        <w:jc w:val="center"/>
        <w:rPr>
          <w:bCs/>
        </w:rPr>
      </w:pPr>
      <w:r>
        <w:rPr>
          <w:b/>
        </w:rPr>
        <w:t>SELUIR PEIXER REGHIN</w:t>
      </w:r>
    </w:p>
    <w:p w14:paraId="689D9DB0" w14:textId="77777777" w:rsidR="008C1422" w:rsidRDefault="008C1422" w:rsidP="008C1422">
      <w:pPr>
        <w:tabs>
          <w:tab w:val="center" w:pos="4252"/>
          <w:tab w:val="right" w:pos="8504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Cs/>
          <w:lang w:eastAsia="en-US"/>
        </w:rPr>
        <w:t xml:space="preserve">  Prefeito Municipal</w:t>
      </w:r>
      <w:r>
        <w:rPr>
          <w:rFonts w:eastAsia="Calibri"/>
          <w:b/>
          <w:lang w:eastAsia="en-US"/>
        </w:rPr>
        <w:t xml:space="preserve"> </w:t>
      </w:r>
    </w:p>
    <w:p w14:paraId="01B7512B" w14:textId="77777777" w:rsidR="008C1422" w:rsidRDefault="008C1422" w:rsidP="008C1422">
      <w:pPr>
        <w:tabs>
          <w:tab w:val="center" w:pos="4252"/>
          <w:tab w:val="right" w:pos="8504"/>
        </w:tabs>
        <w:jc w:val="center"/>
        <w:rPr>
          <w:rFonts w:eastAsia="Calibri"/>
          <w:b/>
          <w:lang w:eastAsia="en-US"/>
        </w:rPr>
      </w:pPr>
    </w:p>
    <w:p w14:paraId="70B18522" w14:textId="77777777" w:rsidR="008C1422" w:rsidRDefault="008C1422" w:rsidP="008C1422">
      <w:pPr>
        <w:tabs>
          <w:tab w:val="center" w:pos="4252"/>
          <w:tab w:val="right" w:pos="8504"/>
        </w:tabs>
        <w:rPr>
          <w:rFonts w:eastAsia="Calibri"/>
          <w:b/>
          <w:lang w:eastAsia="en-US"/>
        </w:rPr>
      </w:pPr>
    </w:p>
    <w:p w14:paraId="654D5121" w14:textId="77777777" w:rsidR="008C1422" w:rsidRDefault="008C1422" w:rsidP="008C1422">
      <w:pPr>
        <w:tabs>
          <w:tab w:val="center" w:pos="4252"/>
          <w:tab w:val="right" w:pos="8504"/>
        </w:tabs>
        <w:rPr>
          <w:rFonts w:eastAsia="Calibri"/>
          <w:b/>
          <w:lang w:eastAsia="en-US"/>
        </w:rPr>
      </w:pPr>
    </w:p>
    <w:p w14:paraId="622E3F6B" w14:textId="77777777" w:rsidR="008C1422" w:rsidRDefault="008C1422" w:rsidP="008C1422">
      <w:pPr>
        <w:tabs>
          <w:tab w:val="center" w:pos="4252"/>
          <w:tab w:val="right" w:pos="8504"/>
        </w:tabs>
        <w:rPr>
          <w:rFonts w:eastAsia="Calibri"/>
          <w:b/>
          <w:lang w:eastAsia="en-US"/>
        </w:rPr>
      </w:pPr>
    </w:p>
    <w:p w14:paraId="2343E34F" w14:textId="77777777" w:rsidR="008C1422" w:rsidRDefault="008C1422" w:rsidP="008C1422">
      <w:pPr>
        <w:tabs>
          <w:tab w:val="center" w:pos="4252"/>
          <w:tab w:val="right" w:pos="8504"/>
        </w:tabs>
        <w:rPr>
          <w:rFonts w:eastAsia="Calibri"/>
          <w:b/>
          <w:lang w:eastAsia="en-US"/>
        </w:rPr>
      </w:pPr>
    </w:p>
    <w:p w14:paraId="7E7415B4" w14:textId="77777777" w:rsidR="008C1422" w:rsidRDefault="008C1422" w:rsidP="008C1422">
      <w:pPr>
        <w:tabs>
          <w:tab w:val="center" w:pos="4252"/>
          <w:tab w:val="right" w:pos="8504"/>
        </w:tabs>
        <w:rPr>
          <w:rFonts w:eastAsia="Calibri"/>
          <w:b/>
          <w:lang w:eastAsia="en-US"/>
        </w:rPr>
      </w:pPr>
    </w:p>
    <w:p w14:paraId="46718996" w14:textId="77777777" w:rsidR="008C1422" w:rsidRDefault="008C1422" w:rsidP="008C1422">
      <w:pPr>
        <w:tabs>
          <w:tab w:val="center" w:pos="4252"/>
          <w:tab w:val="right" w:pos="8504"/>
        </w:tabs>
        <w:rPr>
          <w:rFonts w:eastAsia="Calibri"/>
          <w:b/>
          <w:lang w:eastAsia="en-US"/>
        </w:rPr>
      </w:pPr>
    </w:p>
    <w:p w14:paraId="0CB80840" w14:textId="77777777" w:rsidR="008C1422" w:rsidRDefault="008C1422" w:rsidP="008C1422">
      <w:pPr>
        <w:tabs>
          <w:tab w:val="center" w:pos="4252"/>
          <w:tab w:val="right" w:pos="8504"/>
        </w:tabs>
        <w:rPr>
          <w:rFonts w:eastAsia="Calibri"/>
          <w:b/>
          <w:lang w:eastAsia="en-US"/>
        </w:rPr>
      </w:pPr>
    </w:p>
    <w:p w14:paraId="0B21410A" w14:textId="77777777" w:rsidR="008C1422" w:rsidRDefault="008C1422" w:rsidP="008C1422">
      <w:pPr>
        <w:tabs>
          <w:tab w:val="center" w:pos="4252"/>
          <w:tab w:val="right" w:pos="8504"/>
        </w:tabs>
        <w:rPr>
          <w:rFonts w:eastAsia="Calibri"/>
          <w:b/>
          <w:lang w:eastAsia="en-US"/>
        </w:rPr>
      </w:pPr>
    </w:p>
    <w:p w14:paraId="15C8E28B" w14:textId="77777777" w:rsidR="008C1422" w:rsidRDefault="008C1422" w:rsidP="008C1422">
      <w:pPr>
        <w:tabs>
          <w:tab w:val="center" w:pos="4252"/>
          <w:tab w:val="right" w:pos="8504"/>
        </w:tabs>
        <w:rPr>
          <w:rFonts w:eastAsia="Calibri"/>
          <w:b/>
          <w:lang w:eastAsia="en-US"/>
        </w:rPr>
      </w:pPr>
    </w:p>
    <w:p w14:paraId="56A7B407" w14:textId="77777777" w:rsidR="008C1422" w:rsidRDefault="008C1422" w:rsidP="008C1422">
      <w:pPr>
        <w:tabs>
          <w:tab w:val="center" w:pos="4252"/>
          <w:tab w:val="right" w:pos="8504"/>
        </w:tabs>
        <w:rPr>
          <w:rFonts w:eastAsia="Calibri"/>
          <w:b/>
          <w:lang w:eastAsia="en-US"/>
        </w:rPr>
      </w:pPr>
    </w:p>
    <w:p w14:paraId="7AB25FF5" w14:textId="77777777" w:rsidR="008C1422" w:rsidRDefault="008C1422" w:rsidP="008C1422">
      <w:pPr>
        <w:tabs>
          <w:tab w:val="center" w:pos="4252"/>
          <w:tab w:val="right" w:pos="8504"/>
        </w:tabs>
        <w:rPr>
          <w:rFonts w:eastAsia="Calibri"/>
          <w:b/>
          <w:lang w:eastAsia="en-US"/>
        </w:rPr>
      </w:pPr>
    </w:p>
    <w:p w14:paraId="28183E08" w14:textId="77777777" w:rsidR="008C1422" w:rsidRDefault="008C1422" w:rsidP="008C1422">
      <w:pPr>
        <w:tabs>
          <w:tab w:val="center" w:pos="4252"/>
          <w:tab w:val="right" w:pos="8504"/>
        </w:tabs>
        <w:rPr>
          <w:rFonts w:eastAsia="Calibri"/>
          <w:b/>
          <w:lang w:eastAsia="en-US"/>
        </w:rPr>
      </w:pPr>
    </w:p>
    <w:p w14:paraId="45106E7B" w14:textId="77777777" w:rsidR="008C1422" w:rsidRDefault="008C1422" w:rsidP="008C1422">
      <w:pPr>
        <w:tabs>
          <w:tab w:val="center" w:pos="4252"/>
          <w:tab w:val="right" w:pos="8504"/>
        </w:tabs>
        <w:rPr>
          <w:rFonts w:eastAsia="Calibri"/>
          <w:b/>
          <w:lang w:eastAsia="en-US"/>
        </w:rPr>
      </w:pPr>
    </w:p>
    <w:p w14:paraId="226B39A8" w14:textId="77777777" w:rsidR="008C1422" w:rsidRDefault="008C1422" w:rsidP="008C1422">
      <w:pPr>
        <w:tabs>
          <w:tab w:val="center" w:pos="4252"/>
          <w:tab w:val="right" w:pos="8504"/>
        </w:tabs>
        <w:rPr>
          <w:rFonts w:eastAsia="Calibri"/>
          <w:b/>
          <w:lang w:eastAsia="en-US"/>
        </w:rPr>
      </w:pPr>
    </w:p>
    <w:p w14:paraId="068F94C3" w14:textId="77777777" w:rsidR="008C1422" w:rsidRDefault="008C1422" w:rsidP="008C1422">
      <w:pPr>
        <w:tabs>
          <w:tab w:val="center" w:pos="4252"/>
          <w:tab w:val="right" w:pos="8504"/>
        </w:tabs>
        <w:rPr>
          <w:rFonts w:eastAsia="Calibri"/>
          <w:b/>
          <w:lang w:eastAsia="en-US"/>
        </w:rPr>
      </w:pPr>
    </w:p>
    <w:p w14:paraId="4D4AAF31" w14:textId="77777777" w:rsidR="008C1422" w:rsidRDefault="008C1422" w:rsidP="008C1422">
      <w:pPr>
        <w:tabs>
          <w:tab w:val="center" w:pos="4252"/>
          <w:tab w:val="right" w:pos="8504"/>
        </w:tabs>
        <w:rPr>
          <w:rFonts w:eastAsia="Calibri"/>
          <w:b/>
          <w:lang w:eastAsia="en-US"/>
        </w:rPr>
      </w:pPr>
    </w:p>
    <w:p w14:paraId="452FC70A" w14:textId="77777777" w:rsidR="008C1422" w:rsidRDefault="008C1422" w:rsidP="008C1422">
      <w:pPr>
        <w:tabs>
          <w:tab w:val="center" w:pos="4252"/>
          <w:tab w:val="right" w:pos="8504"/>
        </w:tabs>
        <w:rPr>
          <w:rFonts w:eastAsia="Calibri"/>
          <w:b/>
          <w:lang w:eastAsia="en-US"/>
        </w:rPr>
      </w:pPr>
    </w:p>
    <w:p w14:paraId="54F3951C" w14:textId="77777777" w:rsidR="008C1422" w:rsidRDefault="008C1422" w:rsidP="008C1422">
      <w:pPr>
        <w:tabs>
          <w:tab w:val="center" w:pos="4252"/>
          <w:tab w:val="right" w:pos="8504"/>
        </w:tabs>
        <w:rPr>
          <w:rFonts w:eastAsia="Calibri"/>
          <w:b/>
          <w:lang w:eastAsia="en-US"/>
        </w:rPr>
      </w:pPr>
    </w:p>
    <w:p w14:paraId="1FAC4225" w14:textId="77777777" w:rsidR="008C1422" w:rsidRDefault="008C1422" w:rsidP="008C1422">
      <w:pPr>
        <w:spacing w:line="276" w:lineRule="auto"/>
        <w:ind w:firstLine="3544"/>
        <w:rPr>
          <w:b/>
        </w:rPr>
      </w:pPr>
    </w:p>
    <w:p w14:paraId="2E72394B" w14:textId="77777777" w:rsidR="008C1422" w:rsidRDefault="008C1422" w:rsidP="008C1422">
      <w:pPr>
        <w:spacing w:line="276" w:lineRule="auto"/>
        <w:ind w:firstLine="3544"/>
        <w:rPr>
          <w:b/>
        </w:rPr>
      </w:pPr>
      <w:r>
        <w:rPr>
          <w:b/>
        </w:rPr>
        <w:lastRenderedPageBreak/>
        <w:t>JUSTIFICATIVA</w:t>
      </w:r>
    </w:p>
    <w:p w14:paraId="6F0CC065" w14:textId="77777777" w:rsidR="008C1422" w:rsidRDefault="008C1422" w:rsidP="008C1422">
      <w:pPr>
        <w:spacing w:line="276" w:lineRule="auto"/>
        <w:jc w:val="center"/>
        <w:rPr>
          <w:b/>
        </w:rPr>
      </w:pPr>
    </w:p>
    <w:p w14:paraId="573DCDD6" w14:textId="77777777" w:rsidR="008C1422" w:rsidRDefault="008C1422" w:rsidP="008C1422">
      <w:pPr>
        <w:spacing w:line="276" w:lineRule="auto"/>
        <w:jc w:val="center"/>
        <w:rPr>
          <w:b/>
        </w:rPr>
      </w:pPr>
    </w:p>
    <w:p w14:paraId="790E815A" w14:textId="77777777" w:rsidR="008C1422" w:rsidRDefault="008C1422" w:rsidP="008C1422">
      <w:pPr>
        <w:spacing w:line="276" w:lineRule="auto"/>
        <w:jc w:val="center"/>
        <w:rPr>
          <w:b/>
        </w:rPr>
      </w:pPr>
    </w:p>
    <w:p w14:paraId="3C854824" w14:textId="2F011EFD" w:rsidR="008C1422" w:rsidRDefault="008C1422" w:rsidP="008C1422">
      <w:pPr>
        <w:ind w:firstLine="1701"/>
        <w:jc w:val="both"/>
      </w:pPr>
      <w:r>
        <w:t>Justificamos a não necessidade de realizar estimativa de impacto orçamentário-financeiro para o candidato convocado através do Ato nº 0</w:t>
      </w:r>
      <w:r>
        <w:t>50</w:t>
      </w:r>
      <w:r>
        <w:t>/2024, uma vez que a referida será em caráter de substituição</w:t>
      </w:r>
      <w:r>
        <w:t xml:space="preserve"> a candidata convocada através do Ato nº 047/2024 Sra. Maria de Fatima </w:t>
      </w:r>
      <w:proofErr w:type="spellStart"/>
      <w:r>
        <w:t>Satima</w:t>
      </w:r>
      <w:proofErr w:type="spellEnd"/>
      <w:r>
        <w:t xml:space="preserve"> do Nascimento</w:t>
      </w:r>
      <w:r>
        <w:t>, sendo</w:t>
      </w:r>
      <w:r>
        <w:rPr>
          <w:rFonts w:eastAsia="Calibri"/>
        </w:rPr>
        <w:t xml:space="preserve"> necessário a convocação</w:t>
      </w:r>
      <w:r>
        <w:rPr>
          <w:rFonts w:eastAsia="Calibri"/>
        </w:rPr>
        <w:t xml:space="preserve"> do próximo classificado</w:t>
      </w:r>
      <w:r>
        <w:rPr>
          <w:rFonts w:eastAsia="Calibri"/>
        </w:rPr>
        <w:t>.</w:t>
      </w:r>
    </w:p>
    <w:p w14:paraId="602D5D06" w14:textId="77777777" w:rsidR="008C1422" w:rsidRDefault="008C1422" w:rsidP="008C1422">
      <w:pPr>
        <w:spacing w:line="276" w:lineRule="auto"/>
        <w:ind w:firstLine="1701"/>
        <w:jc w:val="both"/>
      </w:pPr>
    </w:p>
    <w:p w14:paraId="4756A81D" w14:textId="77777777" w:rsidR="008C1422" w:rsidRDefault="008C1422" w:rsidP="008C1422">
      <w:pPr>
        <w:spacing w:line="276" w:lineRule="auto"/>
        <w:ind w:firstLine="1701"/>
        <w:jc w:val="both"/>
        <w:rPr>
          <w:b/>
          <w:bCs/>
        </w:rPr>
      </w:pPr>
      <w:r>
        <w:t>Como se vê, a convocação tem adequação orçamentária e financeira, e também consta nos autos a declaração do ordenador de despesa de que o aumento de despesa a ser gerado pela execução do contrato, não irá alterar a projeção já realizada e tem adequação orçamentária e financeira com a lei orçamentária anual e compatibilidade com o plano plurianual e com a lei de diretrizes orçamentárias.</w:t>
      </w:r>
    </w:p>
    <w:p w14:paraId="627C40D1" w14:textId="77777777" w:rsidR="008C1422" w:rsidRDefault="008C1422" w:rsidP="008C1422">
      <w:pPr>
        <w:spacing w:line="276" w:lineRule="auto"/>
        <w:rPr>
          <w:b/>
        </w:rPr>
      </w:pPr>
    </w:p>
    <w:p w14:paraId="53CF7B6D" w14:textId="3BF97296" w:rsidR="008C1422" w:rsidRDefault="008C1422" w:rsidP="008C1422">
      <w:pPr>
        <w:spacing w:line="276" w:lineRule="auto"/>
        <w:ind w:firstLine="3828"/>
        <w:jc w:val="both"/>
      </w:pPr>
      <w:r>
        <w:t xml:space="preserve">  Aripuanã-MT, aos 2</w:t>
      </w:r>
      <w:r>
        <w:t>6</w:t>
      </w:r>
      <w:r>
        <w:t xml:space="preserve"> dias de fevereiro de 2024.</w:t>
      </w:r>
      <w:r>
        <w:tab/>
      </w:r>
      <w:r>
        <w:tab/>
      </w:r>
      <w:r>
        <w:tab/>
      </w:r>
    </w:p>
    <w:p w14:paraId="59BED4D8" w14:textId="77777777" w:rsidR="008C1422" w:rsidRDefault="008C1422" w:rsidP="008C1422">
      <w:pPr>
        <w:spacing w:line="276" w:lineRule="auto"/>
        <w:ind w:firstLine="3828"/>
        <w:jc w:val="both"/>
      </w:pPr>
    </w:p>
    <w:p w14:paraId="08F850EB" w14:textId="77777777" w:rsidR="008C1422" w:rsidRDefault="008C1422" w:rsidP="008C1422">
      <w:pPr>
        <w:spacing w:line="276" w:lineRule="auto"/>
        <w:ind w:firstLine="3828"/>
        <w:jc w:val="both"/>
      </w:pPr>
    </w:p>
    <w:p w14:paraId="3944F0CF" w14:textId="77777777" w:rsidR="008C1422" w:rsidRDefault="008C1422" w:rsidP="008C1422">
      <w:pPr>
        <w:spacing w:line="276" w:lineRule="auto"/>
        <w:ind w:firstLine="3828"/>
        <w:jc w:val="both"/>
      </w:pPr>
    </w:p>
    <w:p w14:paraId="24D6F9D6" w14:textId="77777777" w:rsidR="008C1422" w:rsidRDefault="008C1422" w:rsidP="008C1422">
      <w:pPr>
        <w:spacing w:line="276" w:lineRule="auto"/>
        <w:ind w:firstLine="3828"/>
        <w:jc w:val="both"/>
      </w:pPr>
    </w:p>
    <w:p w14:paraId="663B48E7" w14:textId="77777777" w:rsidR="008C1422" w:rsidRDefault="008C1422" w:rsidP="008C1422">
      <w:pPr>
        <w:jc w:val="center"/>
        <w:rPr>
          <w:b/>
        </w:rPr>
      </w:pPr>
      <w:r>
        <w:rPr>
          <w:b/>
        </w:rPr>
        <w:t>THALIZ KATREN DE AMORIM GONÇALVES</w:t>
      </w:r>
    </w:p>
    <w:p w14:paraId="0B68AEAC" w14:textId="77777777" w:rsidR="008C1422" w:rsidRDefault="008C1422" w:rsidP="008C1422">
      <w:pPr>
        <w:jc w:val="center"/>
        <w:rPr>
          <w:b/>
        </w:rPr>
      </w:pPr>
      <w:r>
        <w:rPr>
          <w:bCs/>
        </w:rPr>
        <w:t>Secretaria Adjunta de Administração</w:t>
      </w:r>
    </w:p>
    <w:p w14:paraId="5F019204" w14:textId="77777777" w:rsidR="008C1422" w:rsidRDefault="008C1422" w:rsidP="008C1422">
      <w:pPr>
        <w:rPr>
          <w:b/>
          <w:color w:val="0000FF"/>
        </w:rPr>
        <w:sectPr w:rsidR="008C1422" w:rsidSect="008C1422">
          <w:pgSz w:w="11906" w:h="16838"/>
          <w:pgMar w:top="1701" w:right="1134" w:bottom="1134" w:left="1871" w:header="0" w:footer="794" w:gutter="0"/>
          <w:cols w:space="708"/>
          <w:docGrid w:linePitch="360"/>
        </w:sectPr>
      </w:pPr>
    </w:p>
    <w:p w14:paraId="4A01AD6A" w14:textId="77777777" w:rsidR="008C1422" w:rsidRDefault="008C1422" w:rsidP="008C1422">
      <w:pPr>
        <w:rPr>
          <w:b/>
          <w:color w:val="0000FF"/>
        </w:rPr>
      </w:pPr>
    </w:p>
    <w:p w14:paraId="264E7593" w14:textId="20655AFB" w:rsidR="008C1422" w:rsidRDefault="008C1422">
      <w:pPr>
        <w:rPr>
          <w:b/>
          <w:color w:val="0000FF"/>
        </w:rPr>
      </w:pPr>
    </w:p>
    <w:sectPr w:rsidR="008C1422">
      <w:pgSz w:w="16838" w:h="11906" w:orient="landscape"/>
      <w:pgMar w:top="1871" w:right="1701" w:bottom="1134" w:left="1134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B412" w14:textId="77777777" w:rsidR="008C1422" w:rsidRDefault="008C1422">
      <w:r>
        <w:separator/>
      </w:r>
    </w:p>
  </w:endnote>
  <w:endnote w:type="continuationSeparator" w:id="0">
    <w:p w14:paraId="2EA8F26E" w14:textId="77777777" w:rsidR="008C1422" w:rsidRDefault="008C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9FB5" w14:textId="77777777" w:rsidR="00F9353D" w:rsidRDefault="008C142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8CB732" wp14:editId="065CF134">
              <wp:simplePos x="0" y="0"/>
              <wp:positionH relativeFrom="column">
                <wp:posOffset>-227965</wp:posOffset>
              </wp:positionH>
              <wp:positionV relativeFrom="paragraph">
                <wp:posOffset>-275590</wp:posOffset>
              </wp:positionV>
              <wp:extent cx="6057900" cy="0"/>
              <wp:effectExtent l="19685" t="19685" r="18415" b="37465"/>
              <wp:wrapNone/>
              <wp:docPr id="6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Straight Connector 4" o:spid="_x0000_s1026" o:spt="20" style="position:absolute;left:0pt;flip:x;margin-left:-17.95pt;margin-top:-21.7pt;height:0pt;width:477pt;z-index:251663360;mso-width-relative:page;mso-height-relative:page;" filled="f" stroked="t" coordsize="21600,21600" o:gfxdata="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/9FqrZ&#10;AAAACwEAAA8AAAAAAAAAAQAgAAAAIgAAAGRycy9kb3ducmV2LnhtbFBLAQIUABQAAAAIAIdO4kAv&#10;REhqHwIAAFQEAAAOAAAAAAAAAAEAIAAAACgBAABkcnMvZTJvRG9jLnhtbFBLBQYAAAAABgAGAFkB&#10;AAC5BQAAAAA=&#10;">
              <v:fill on="f" focussize="0,0"/>
              <v:stroke weight="2pt" color="#4F81BD" joinstyle="round"/>
              <v:imagedata o:title=""/>
              <o:lock v:ext="edit" aspectratio="f"/>
              <v:shadow on="t" color="#808080" opacity="24903f" offset="0pt,1.5748031496063pt" origin="0f,32768f" matrix="65536f,0f,0f,65536f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9E0AEB" wp14:editId="6815A798">
              <wp:simplePos x="0" y="0"/>
              <wp:positionH relativeFrom="column">
                <wp:posOffset>-456565</wp:posOffset>
              </wp:positionH>
              <wp:positionV relativeFrom="paragraph">
                <wp:posOffset>-227965</wp:posOffset>
              </wp:positionV>
              <wp:extent cx="6496050" cy="876935"/>
              <wp:effectExtent l="0" t="0" r="0" b="0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876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813AE" w14:textId="77777777" w:rsidR="00F9353D" w:rsidRDefault="008C1422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  <w:t>Rua dos Seringueiros, 198 – Centro. Aripuanã – MT</w:t>
                          </w:r>
                        </w:p>
                        <w:p w14:paraId="71D7CF54" w14:textId="77777777" w:rsidR="00F9353D" w:rsidRDefault="008C1422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  <w:t>CEP- 78325-000   Telefone/fax (66) 3565 1387 - (66) 3565 1266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E0AE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-35.95pt;margin-top:-17.95pt;width:511.5pt;height:6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" filled="f" stroked="f">
              <v:textbox>
                <w:txbxContent>
                  <w:p w14:paraId="35B813AE" w14:textId="77777777" w:rsidR="00F9353D" w:rsidRDefault="008C1422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  <w:t>Rua dos Seringueiros, 198 – Centro. Aripuanã – MT</w:t>
                    </w:r>
                  </w:p>
                  <w:p w14:paraId="71D7CF54" w14:textId="77777777" w:rsidR="00F9353D" w:rsidRDefault="008C1422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  <w:t>CEP- 78325-000   Telefone/fax (66) 3565 1387 - (66) 3565 1266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14A0" w14:textId="77777777" w:rsidR="00F9353D" w:rsidRDefault="008C142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87D7C1" wp14:editId="4A6CE6B9">
              <wp:simplePos x="0" y="0"/>
              <wp:positionH relativeFrom="column">
                <wp:posOffset>1621155</wp:posOffset>
              </wp:positionH>
              <wp:positionV relativeFrom="paragraph">
                <wp:posOffset>9525</wp:posOffset>
              </wp:positionV>
              <wp:extent cx="6057900" cy="0"/>
              <wp:effectExtent l="0" t="12700" r="0" b="444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Straight Connector 4" o:spid="_x0000_s1026" o:spt="20" style="position:absolute;left:0pt;flip:x;margin-left:127.65pt;margin-top:0.75pt;height:0pt;width:477pt;z-index:251668480;mso-width-relative:page;mso-height-relative:page;" filled="f" stroked="t" coordsize="21600,21600" o:gfxdata="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cCLoLVAAAA&#10;CAEAAA8AAAAAAAAAAQAgAAAAIgAAAGRycy9kb3ducmV2LnhtbFBLAQIUABQAAAAIAIdO4kD3Xy+T&#10;IAIAAFQEAAAOAAAAAAAAAAEAIAAAACQBAABkcnMvZTJvRG9jLnhtbFBLBQYAAAAABgAGAFkBAAC2&#10;BQAAAAA=&#10;">
              <v:fill on="f" focussize="0,0"/>
              <v:stroke weight="2pt" color="#4F81BD" joinstyle="round"/>
              <v:imagedata o:title=""/>
              <o:lock v:ext="edit" aspectratio="f"/>
              <v:shadow on="t" color="#808080" opacity="24903f" offset="0pt,1.5748031496063pt" origin="0f,32768f" matrix="65536f,0f,0f,65536f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DC185B" wp14:editId="6C9F2A08">
              <wp:simplePos x="0" y="0"/>
              <wp:positionH relativeFrom="column">
                <wp:posOffset>1414780</wp:posOffset>
              </wp:positionH>
              <wp:positionV relativeFrom="paragraph">
                <wp:posOffset>3175</wp:posOffset>
              </wp:positionV>
              <wp:extent cx="6496050" cy="876935"/>
              <wp:effectExtent l="0" t="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876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30177" w14:textId="77777777" w:rsidR="00F9353D" w:rsidRDefault="008C1422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  <w:t>Rua dos Seringueiros, 198 – Centro. Aripuanã – MT</w:t>
                          </w:r>
                        </w:p>
                        <w:p w14:paraId="201BF84A" w14:textId="77777777" w:rsidR="00F9353D" w:rsidRDefault="008C1422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  <w:t>CEP- 78325-000   Telefone/fax (66) 3565 1386 - (66) 3565 1266</w:t>
                          </w:r>
                        </w:p>
                        <w:p w14:paraId="6C11025A" w14:textId="77777777" w:rsidR="00F9353D" w:rsidRDefault="00F9353D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C185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11.4pt;margin-top:.25pt;width:511.5pt;height:6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" filled="f" stroked="f">
              <v:textbox>
                <w:txbxContent>
                  <w:p w14:paraId="3CC30177" w14:textId="77777777" w:rsidR="00F9353D" w:rsidRDefault="008C1422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  <w:t>Rua dos Seringueiros, 198 – Centro. Aripuanã – MT</w:t>
                    </w:r>
                  </w:p>
                  <w:p w14:paraId="201BF84A" w14:textId="77777777" w:rsidR="00F9353D" w:rsidRDefault="008C1422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  <w:t>CEP- 78325-000   Telefone/fax (66) 3565 1386 - (66) 3565 1266</w:t>
                    </w:r>
                  </w:p>
                  <w:p w14:paraId="6C11025A" w14:textId="77777777" w:rsidR="00F9353D" w:rsidRDefault="00F9353D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D210" w14:textId="77777777" w:rsidR="008C1422" w:rsidRDefault="008C1422">
      <w:r>
        <w:separator/>
      </w:r>
    </w:p>
  </w:footnote>
  <w:footnote w:type="continuationSeparator" w:id="0">
    <w:p w14:paraId="7E9ECEF1" w14:textId="77777777" w:rsidR="008C1422" w:rsidRDefault="008C1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755E" w14:textId="77777777" w:rsidR="00F9353D" w:rsidRDefault="008C1422">
    <w:pPr>
      <w:pStyle w:val="Cabealho"/>
    </w:pPr>
    <w:r>
      <w:tab/>
    </w:r>
    <w:r>
      <w:tab/>
    </w:r>
  </w:p>
  <w:tbl>
    <w:tblPr>
      <w:tblW w:w="0" w:type="auto"/>
      <w:tblInd w:w="-1310" w:type="dxa"/>
      <w:tblLayout w:type="fixed"/>
      <w:tblLook w:val="04A0" w:firstRow="1" w:lastRow="0" w:firstColumn="1" w:lastColumn="0" w:noHBand="0" w:noVBand="1"/>
    </w:tblPr>
    <w:tblGrid>
      <w:gridCol w:w="1587"/>
      <w:gridCol w:w="8847"/>
    </w:tblGrid>
    <w:tr w:rsidR="00F9353D" w14:paraId="1BA73C4E" w14:textId="77777777">
      <w:trPr>
        <w:trHeight w:val="1171"/>
      </w:trPr>
      <w:tc>
        <w:tcPr>
          <w:tcW w:w="1587" w:type="dxa"/>
        </w:tcPr>
        <w:p w14:paraId="31FA59D6" w14:textId="77777777" w:rsidR="00F9353D" w:rsidRDefault="008C1422">
          <w:pPr>
            <w:pStyle w:val="Cabealho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825FEAD" wp14:editId="04A802E0">
                    <wp:simplePos x="0" y="0"/>
                    <wp:positionH relativeFrom="column">
                      <wp:posOffset>831850</wp:posOffset>
                    </wp:positionH>
                    <wp:positionV relativeFrom="paragraph">
                      <wp:posOffset>157480</wp:posOffset>
                    </wp:positionV>
                    <wp:extent cx="2352675" cy="539750"/>
                    <wp:effectExtent l="0" t="0" r="0" b="0"/>
                    <wp:wrapNone/>
                    <wp:docPr id="11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52675" cy="5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1C5FFB" w14:textId="77777777" w:rsidR="00F9353D" w:rsidRDefault="008C1422">
                                <w:pPr>
                                  <w:pStyle w:val="Cabealho"/>
                                  <w:spacing w:before="120"/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  <w:t>Estado de Mato Grosso</w:t>
                                </w:r>
                              </w:p>
                              <w:p w14:paraId="289AE964" w14:textId="77777777" w:rsidR="00F9353D" w:rsidRDefault="008C1422">
                                <w:pPr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  <w:t>Prefeitura Municipal de Aripuanã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825FEAD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65.5pt;margin-top:12.4pt;width:185.25pt;height:42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" filled="f" stroked="f">
                    <v:textbox style="mso-fit-shape-to-text:t">
                      <w:txbxContent>
                        <w:p w14:paraId="311C5FFB" w14:textId="77777777" w:rsidR="00F9353D" w:rsidRDefault="008C1422">
                          <w:pPr>
                            <w:pStyle w:val="Cabealho"/>
                            <w:spacing w:before="120"/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  <w:t>Estado de Mato Grosso</w:t>
                          </w:r>
                        </w:p>
                        <w:p w14:paraId="289AE964" w14:textId="77777777" w:rsidR="00F9353D" w:rsidRDefault="008C1422">
                          <w:pPr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  <w:t>Prefeitura Municipal de Aripuanã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3C82FE8D" wp14:editId="086C4363">
                <wp:simplePos x="0" y="0"/>
                <wp:positionH relativeFrom="column">
                  <wp:posOffset>234315</wp:posOffset>
                </wp:positionH>
                <wp:positionV relativeFrom="paragraph">
                  <wp:posOffset>228600</wp:posOffset>
                </wp:positionV>
                <wp:extent cx="517525" cy="517525"/>
                <wp:effectExtent l="0" t="0" r="0" b="0"/>
                <wp:wrapNone/>
                <wp:docPr id="12" name="Imagem 5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752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847" w:type="dxa"/>
        </w:tcPr>
        <w:p w14:paraId="6C55338B" w14:textId="77777777" w:rsidR="00F9353D" w:rsidRDefault="00F9353D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</w:p>
      </w:tc>
    </w:tr>
  </w:tbl>
  <w:p w14:paraId="79C149E2" w14:textId="77777777" w:rsidR="00F9353D" w:rsidRDefault="00F9353D">
    <w:pPr>
      <w:pStyle w:val="Cabealho"/>
    </w:pPr>
  </w:p>
  <w:p w14:paraId="073C633C" w14:textId="77777777" w:rsidR="00F9353D" w:rsidRDefault="008C142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1F07A" wp14:editId="1453450D">
              <wp:simplePos x="0" y="0"/>
              <wp:positionH relativeFrom="column">
                <wp:posOffset>914400</wp:posOffset>
              </wp:positionH>
              <wp:positionV relativeFrom="paragraph">
                <wp:posOffset>43815</wp:posOffset>
              </wp:positionV>
              <wp:extent cx="3562350" cy="316230"/>
              <wp:effectExtent l="0" t="0" r="0" b="762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375DC" w14:textId="77777777" w:rsidR="00F9353D" w:rsidRDefault="008C1422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 xml:space="preserve">Secretaria Municipal de Educação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61F07A" id="_x0000_s1027" type="#_x0000_t202" style="position:absolute;margin-left:1in;margin-top:3.45pt;width:280.5pt;height:2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" filled="f" stroked="f">
              <v:textbox>
                <w:txbxContent>
                  <w:p w14:paraId="298375DC" w14:textId="77777777" w:rsidR="00F9353D" w:rsidRDefault="008C1422">
                    <w:pPr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 xml:space="preserve">Secretaria Municipal de Educação </w:t>
                    </w:r>
                  </w:p>
                </w:txbxContent>
              </v:textbox>
            </v:shape>
          </w:pict>
        </mc:Fallback>
      </mc:AlternateContent>
    </w:r>
  </w:p>
  <w:p w14:paraId="32B7994A" w14:textId="77777777" w:rsidR="00F9353D" w:rsidRDefault="00F935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980C" w14:textId="77777777" w:rsidR="00F9353D" w:rsidRDefault="008C1422">
    <w:pPr>
      <w:pStyle w:val="Cabealho"/>
    </w:pPr>
    <w:r>
      <w:tab/>
    </w:r>
    <w:r>
      <w:tab/>
    </w:r>
  </w:p>
  <w:tbl>
    <w:tblPr>
      <w:tblW w:w="0" w:type="auto"/>
      <w:tblInd w:w="-1310" w:type="dxa"/>
      <w:tblLayout w:type="fixed"/>
      <w:tblLook w:val="04A0" w:firstRow="1" w:lastRow="0" w:firstColumn="1" w:lastColumn="0" w:noHBand="0" w:noVBand="1"/>
    </w:tblPr>
    <w:tblGrid>
      <w:gridCol w:w="1587"/>
      <w:gridCol w:w="8847"/>
    </w:tblGrid>
    <w:tr w:rsidR="00F9353D" w14:paraId="232358D5" w14:textId="77777777">
      <w:trPr>
        <w:trHeight w:val="1171"/>
      </w:trPr>
      <w:tc>
        <w:tcPr>
          <w:tcW w:w="1587" w:type="dxa"/>
        </w:tcPr>
        <w:p w14:paraId="46A5F786" w14:textId="77777777" w:rsidR="00F9353D" w:rsidRDefault="008C1422">
          <w:pPr>
            <w:pStyle w:val="Cabealho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1CB6456" wp14:editId="12D50339">
                    <wp:simplePos x="0" y="0"/>
                    <wp:positionH relativeFrom="margin">
                      <wp:posOffset>890270</wp:posOffset>
                    </wp:positionH>
                    <wp:positionV relativeFrom="paragraph">
                      <wp:posOffset>556260</wp:posOffset>
                    </wp:positionV>
                    <wp:extent cx="2924175" cy="316230"/>
                    <wp:effectExtent l="0" t="0" r="0" b="0"/>
                    <wp:wrapNone/>
                    <wp:docPr id="3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24175" cy="316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36950B" w14:textId="77777777" w:rsidR="00F9353D" w:rsidRDefault="008C1422">
                                <w:pP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iCs/>
                                    <w:sz w:val="28"/>
                                  </w:rPr>
                                  <w:t xml:space="preserve">Secretaria Municipal de Educação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1CB645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margin-left:70.1pt;margin-top:43.8pt;width:230.25pt;height:24.9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" filled="f" stroked="f">
                    <v:textbox>
                      <w:txbxContent>
                        <w:p w14:paraId="6336950B" w14:textId="77777777" w:rsidR="00F9353D" w:rsidRDefault="008C1422">
                          <w:pPr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Cs/>
                              <w:sz w:val="28"/>
                            </w:rPr>
                            <w:t xml:space="preserve">Secretaria Municipal de Educação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0E95C3B" wp14:editId="6383F196">
                    <wp:simplePos x="0" y="0"/>
                    <wp:positionH relativeFrom="column">
                      <wp:posOffset>828040</wp:posOffset>
                    </wp:positionH>
                    <wp:positionV relativeFrom="paragraph">
                      <wp:posOffset>153035</wp:posOffset>
                    </wp:positionV>
                    <wp:extent cx="3057525" cy="539750"/>
                    <wp:effectExtent l="0" t="0" r="0" b="0"/>
                    <wp:wrapNone/>
                    <wp:docPr id="1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7525" cy="5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ADF1D3" w14:textId="77777777" w:rsidR="00F9353D" w:rsidRDefault="008C1422">
                                <w:pPr>
                                  <w:pStyle w:val="Cabealho"/>
                                  <w:spacing w:before="120"/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  <w:t>Estado de Mato Grosso</w:t>
                                </w:r>
                              </w:p>
                              <w:p w14:paraId="50231407" w14:textId="77777777" w:rsidR="00F9353D" w:rsidRDefault="008C1422">
                                <w:pPr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  <w:t>Prefeitura Municipal de Aripuanã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0E95C3B" id="_x0000_s1030" type="#_x0000_t202" style="position:absolute;margin-left:65.2pt;margin-top:12.05pt;width:240.75pt;height:42.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" filled="f" stroked="f">
                    <v:textbox style="mso-fit-shape-to-text:t">
                      <w:txbxContent>
                        <w:p w14:paraId="74ADF1D3" w14:textId="77777777" w:rsidR="00F9353D" w:rsidRDefault="008C1422">
                          <w:pPr>
                            <w:pStyle w:val="Cabealho"/>
                            <w:spacing w:before="120"/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  <w:t>Estado de Mato Grosso</w:t>
                          </w:r>
                        </w:p>
                        <w:p w14:paraId="50231407" w14:textId="77777777" w:rsidR="00F9353D" w:rsidRDefault="008C1422">
                          <w:pPr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  <w:t>Prefeitura Municipal de Aripuanã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anchor distT="0" distB="0" distL="114300" distR="114300" simplePos="0" relativeHeight="251665408" behindDoc="0" locked="0" layoutInCell="1" allowOverlap="1" wp14:anchorId="57D8037F" wp14:editId="150B1095">
                <wp:simplePos x="0" y="0"/>
                <wp:positionH relativeFrom="column">
                  <wp:posOffset>234315</wp:posOffset>
                </wp:positionH>
                <wp:positionV relativeFrom="paragraph">
                  <wp:posOffset>228600</wp:posOffset>
                </wp:positionV>
                <wp:extent cx="517525" cy="517525"/>
                <wp:effectExtent l="0" t="0" r="15875" b="15875"/>
                <wp:wrapNone/>
                <wp:docPr id="2" name="Imagem 5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752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847" w:type="dxa"/>
        </w:tcPr>
        <w:p w14:paraId="6815B08F" w14:textId="77777777" w:rsidR="00F9353D" w:rsidRDefault="00F9353D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</w:p>
      </w:tc>
    </w:tr>
  </w:tbl>
  <w:p w14:paraId="1E13B906" w14:textId="77777777" w:rsidR="00F9353D" w:rsidRDefault="00F9353D">
    <w:pPr>
      <w:pStyle w:val="Cabealho"/>
    </w:pPr>
  </w:p>
  <w:p w14:paraId="75ADE641" w14:textId="77777777" w:rsidR="00F9353D" w:rsidRDefault="00F9353D">
    <w:pPr>
      <w:pStyle w:val="Cabealho"/>
    </w:pPr>
  </w:p>
  <w:p w14:paraId="2B674BF8" w14:textId="77777777" w:rsidR="00F9353D" w:rsidRDefault="00F935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07"/>
    <w:rsid w:val="000001D9"/>
    <w:rsid w:val="000004B1"/>
    <w:rsid w:val="00014B76"/>
    <w:rsid w:val="000272AF"/>
    <w:rsid w:val="00034B77"/>
    <w:rsid w:val="00034CFB"/>
    <w:rsid w:val="000355BC"/>
    <w:rsid w:val="0004204C"/>
    <w:rsid w:val="00043F0A"/>
    <w:rsid w:val="000448FF"/>
    <w:rsid w:val="00044FE9"/>
    <w:rsid w:val="00046963"/>
    <w:rsid w:val="00046DB6"/>
    <w:rsid w:val="0005277A"/>
    <w:rsid w:val="000564DD"/>
    <w:rsid w:val="00057141"/>
    <w:rsid w:val="000641E2"/>
    <w:rsid w:val="00064BFF"/>
    <w:rsid w:val="00067785"/>
    <w:rsid w:val="00077389"/>
    <w:rsid w:val="00077D90"/>
    <w:rsid w:val="00082EB5"/>
    <w:rsid w:val="000929FB"/>
    <w:rsid w:val="00097346"/>
    <w:rsid w:val="00097C35"/>
    <w:rsid w:val="00097FF1"/>
    <w:rsid w:val="000A0AB8"/>
    <w:rsid w:val="000A5646"/>
    <w:rsid w:val="000A5CE4"/>
    <w:rsid w:val="000A7D18"/>
    <w:rsid w:val="000B4B40"/>
    <w:rsid w:val="000D1A93"/>
    <w:rsid w:val="000D40F0"/>
    <w:rsid w:val="000E522A"/>
    <w:rsid w:val="000F0399"/>
    <w:rsid w:val="000F274E"/>
    <w:rsid w:val="000F70FD"/>
    <w:rsid w:val="0012331D"/>
    <w:rsid w:val="001421FB"/>
    <w:rsid w:val="001525E6"/>
    <w:rsid w:val="001670B5"/>
    <w:rsid w:val="0017275E"/>
    <w:rsid w:val="00172BAB"/>
    <w:rsid w:val="00173568"/>
    <w:rsid w:val="00175726"/>
    <w:rsid w:val="001811C3"/>
    <w:rsid w:val="0018141A"/>
    <w:rsid w:val="001853A4"/>
    <w:rsid w:val="001941D2"/>
    <w:rsid w:val="001A15D9"/>
    <w:rsid w:val="001A2687"/>
    <w:rsid w:val="001A6069"/>
    <w:rsid w:val="001B06D9"/>
    <w:rsid w:val="001B08E8"/>
    <w:rsid w:val="001B1EEF"/>
    <w:rsid w:val="001B5C5F"/>
    <w:rsid w:val="001D2A33"/>
    <w:rsid w:val="001D2EEC"/>
    <w:rsid w:val="001D6496"/>
    <w:rsid w:val="001D697D"/>
    <w:rsid w:val="001E1EBD"/>
    <w:rsid w:val="001E348B"/>
    <w:rsid w:val="001E4B67"/>
    <w:rsid w:val="001E4E28"/>
    <w:rsid w:val="001E644E"/>
    <w:rsid w:val="001F6B32"/>
    <w:rsid w:val="00200C33"/>
    <w:rsid w:val="00201CA6"/>
    <w:rsid w:val="00201D68"/>
    <w:rsid w:val="00210A8E"/>
    <w:rsid w:val="002164A3"/>
    <w:rsid w:val="0022796D"/>
    <w:rsid w:val="00233092"/>
    <w:rsid w:val="002353CD"/>
    <w:rsid w:val="00235C97"/>
    <w:rsid w:val="00237ABC"/>
    <w:rsid w:val="002422BB"/>
    <w:rsid w:val="002460B5"/>
    <w:rsid w:val="00261DB0"/>
    <w:rsid w:val="00261EB7"/>
    <w:rsid w:val="00283CDD"/>
    <w:rsid w:val="00284C42"/>
    <w:rsid w:val="0028782C"/>
    <w:rsid w:val="00292A32"/>
    <w:rsid w:val="002949C5"/>
    <w:rsid w:val="00295AB2"/>
    <w:rsid w:val="00297CA9"/>
    <w:rsid w:val="002A5BA1"/>
    <w:rsid w:val="002C4DA7"/>
    <w:rsid w:val="002C7FCC"/>
    <w:rsid w:val="002D20C7"/>
    <w:rsid w:val="002E30F3"/>
    <w:rsid w:val="002E3B2E"/>
    <w:rsid w:val="00302812"/>
    <w:rsid w:val="00302C27"/>
    <w:rsid w:val="00312CE5"/>
    <w:rsid w:val="00314E79"/>
    <w:rsid w:val="003244E2"/>
    <w:rsid w:val="0033614A"/>
    <w:rsid w:val="003439E7"/>
    <w:rsid w:val="00352DC4"/>
    <w:rsid w:val="0035321C"/>
    <w:rsid w:val="00355583"/>
    <w:rsid w:val="003601AE"/>
    <w:rsid w:val="00367082"/>
    <w:rsid w:val="00371B46"/>
    <w:rsid w:val="00373711"/>
    <w:rsid w:val="0037383F"/>
    <w:rsid w:val="00374F03"/>
    <w:rsid w:val="003813AC"/>
    <w:rsid w:val="00382A1A"/>
    <w:rsid w:val="003928B9"/>
    <w:rsid w:val="003956F0"/>
    <w:rsid w:val="00396260"/>
    <w:rsid w:val="003A4D37"/>
    <w:rsid w:val="003B4690"/>
    <w:rsid w:val="003B490A"/>
    <w:rsid w:val="003B62C7"/>
    <w:rsid w:val="003B70F7"/>
    <w:rsid w:val="003D4812"/>
    <w:rsid w:val="003D72F7"/>
    <w:rsid w:val="003E05E5"/>
    <w:rsid w:val="003E3950"/>
    <w:rsid w:val="003E523A"/>
    <w:rsid w:val="003E6ABD"/>
    <w:rsid w:val="003F244C"/>
    <w:rsid w:val="003F3EF2"/>
    <w:rsid w:val="003F5426"/>
    <w:rsid w:val="003F6310"/>
    <w:rsid w:val="004017F0"/>
    <w:rsid w:val="0040387C"/>
    <w:rsid w:val="004060BD"/>
    <w:rsid w:val="004062F6"/>
    <w:rsid w:val="00413826"/>
    <w:rsid w:val="004176B1"/>
    <w:rsid w:val="00423C79"/>
    <w:rsid w:val="00425705"/>
    <w:rsid w:val="00434658"/>
    <w:rsid w:val="00436122"/>
    <w:rsid w:val="00442E1B"/>
    <w:rsid w:val="00444B42"/>
    <w:rsid w:val="00445078"/>
    <w:rsid w:val="00445D6B"/>
    <w:rsid w:val="00454299"/>
    <w:rsid w:val="00454E1C"/>
    <w:rsid w:val="00457D13"/>
    <w:rsid w:val="0046295E"/>
    <w:rsid w:val="00462AD1"/>
    <w:rsid w:val="00463E62"/>
    <w:rsid w:val="00466EB8"/>
    <w:rsid w:val="00466F32"/>
    <w:rsid w:val="004671D2"/>
    <w:rsid w:val="00467AF7"/>
    <w:rsid w:val="00471EB7"/>
    <w:rsid w:val="0047236A"/>
    <w:rsid w:val="004728F8"/>
    <w:rsid w:val="00474840"/>
    <w:rsid w:val="00477359"/>
    <w:rsid w:val="00482D4B"/>
    <w:rsid w:val="00487E1D"/>
    <w:rsid w:val="00490E01"/>
    <w:rsid w:val="00492077"/>
    <w:rsid w:val="00493320"/>
    <w:rsid w:val="004949DD"/>
    <w:rsid w:val="00496ACA"/>
    <w:rsid w:val="00497592"/>
    <w:rsid w:val="004A6026"/>
    <w:rsid w:val="004A6194"/>
    <w:rsid w:val="004B42CD"/>
    <w:rsid w:val="004B55EF"/>
    <w:rsid w:val="004B669B"/>
    <w:rsid w:val="004C1D9A"/>
    <w:rsid w:val="004D04D1"/>
    <w:rsid w:val="004D0E0B"/>
    <w:rsid w:val="004D3382"/>
    <w:rsid w:val="004E15C0"/>
    <w:rsid w:val="004E47A0"/>
    <w:rsid w:val="004E67E3"/>
    <w:rsid w:val="004E7188"/>
    <w:rsid w:val="004E7AC4"/>
    <w:rsid w:val="00513153"/>
    <w:rsid w:val="00515943"/>
    <w:rsid w:val="005233EB"/>
    <w:rsid w:val="005501E3"/>
    <w:rsid w:val="00551812"/>
    <w:rsid w:val="005549E4"/>
    <w:rsid w:val="005624C0"/>
    <w:rsid w:val="00565DB2"/>
    <w:rsid w:val="0056612F"/>
    <w:rsid w:val="005724D1"/>
    <w:rsid w:val="00575AFC"/>
    <w:rsid w:val="00576330"/>
    <w:rsid w:val="00577A38"/>
    <w:rsid w:val="00592216"/>
    <w:rsid w:val="005A3B5D"/>
    <w:rsid w:val="005A587D"/>
    <w:rsid w:val="005A5CFF"/>
    <w:rsid w:val="005B5C04"/>
    <w:rsid w:val="005B64AD"/>
    <w:rsid w:val="005C02D7"/>
    <w:rsid w:val="005C1772"/>
    <w:rsid w:val="005C2298"/>
    <w:rsid w:val="005C53E1"/>
    <w:rsid w:val="005D0522"/>
    <w:rsid w:val="005D3435"/>
    <w:rsid w:val="005D3A81"/>
    <w:rsid w:val="005D45F0"/>
    <w:rsid w:val="005E0319"/>
    <w:rsid w:val="005E283F"/>
    <w:rsid w:val="005E365D"/>
    <w:rsid w:val="005E4154"/>
    <w:rsid w:val="005F5539"/>
    <w:rsid w:val="005F7E37"/>
    <w:rsid w:val="00600D3C"/>
    <w:rsid w:val="00603D39"/>
    <w:rsid w:val="00615841"/>
    <w:rsid w:val="006169A8"/>
    <w:rsid w:val="0062243E"/>
    <w:rsid w:val="006238EA"/>
    <w:rsid w:val="00625420"/>
    <w:rsid w:val="00631896"/>
    <w:rsid w:val="00634043"/>
    <w:rsid w:val="00635CB0"/>
    <w:rsid w:val="006373A1"/>
    <w:rsid w:val="0064133C"/>
    <w:rsid w:val="006425B8"/>
    <w:rsid w:val="006452CE"/>
    <w:rsid w:val="0064593E"/>
    <w:rsid w:val="0064672C"/>
    <w:rsid w:val="00646A26"/>
    <w:rsid w:val="006478F1"/>
    <w:rsid w:val="0065050C"/>
    <w:rsid w:val="0066415A"/>
    <w:rsid w:val="0067028C"/>
    <w:rsid w:val="0067268C"/>
    <w:rsid w:val="00672CA9"/>
    <w:rsid w:val="00673BE7"/>
    <w:rsid w:val="00682083"/>
    <w:rsid w:val="0068244A"/>
    <w:rsid w:val="00684385"/>
    <w:rsid w:val="006849AF"/>
    <w:rsid w:val="00684F83"/>
    <w:rsid w:val="00691769"/>
    <w:rsid w:val="0069304A"/>
    <w:rsid w:val="00695018"/>
    <w:rsid w:val="00696B7F"/>
    <w:rsid w:val="006A0394"/>
    <w:rsid w:val="006A4142"/>
    <w:rsid w:val="006A5BED"/>
    <w:rsid w:val="006B7702"/>
    <w:rsid w:val="006B770C"/>
    <w:rsid w:val="006B7EAD"/>
    <w:rsid w:val="006C1AF8"/>
    <w:rsid w:val="006C7C27"/>
    <w:rsid w:val="006D21CB"/>
    <w:rsid w:val="006D422C"/>
    <w:rsid w:val="006D5ED4"/>
    <w:rsid w:val="006D61E2"/>
    <w:rsid w:val="006D6344"/>
    <w:rsid w:val="006E4C7C"/>
    <w:rsid w:val="007016D4"/>
    <w:rsid w:val="007024A1"/>
    <w:rsid w:val="00710927"/>
    <w:rsid w:val="00713FED"/>
    <w:rsid w:val="00720F3A"/>
    <w:rsid w:val="007216B7"/>
    <w:rsid w:val="0072718D"/>
    <w:rsid w:val="007317A5"/>
    <w:rsid w:val="00735839"/>
    <w:rsid w:val="00740AF5"/>
    <w:rsid w:val="00744C25"/>
    <w:rsid w:val="00747A0C"/>
    <w:rsid w:val="00747EEC"/>
    <w:rsid w:val="00752AE9"/>
    <w:rsid w:val="00753994"/>
    <w:rsid w:val="00755F13"/>
    <w:rsid w:val="007562BD"/>
    <w:rsid w:val="007616C2"/>
    <w:rsid w:val="00765131"/>
    <w:rsid w:val="00770C50"/>
    <w:rsid w:val="00772058"/>
    <w:rsid w:val="00775008"/>
    <w:rsid w:val="0077571C"/>
    <w:rsid w:val="007757C6"/>
    <w:rsid w:val="0077607D"/>
    <w:rsid w:val="00782905"/>
    <w:rsid w:val="0078314A"/>
    <w:rsid w:val="00786542"/>
    <w:rsid w:val="007922FC"/>
    <w:rsid w:val="00793EAD"/>
    <w:rsid w:val="00794084"/>
    <w:rsid w:val="007A15D5"/>
    <w:rsid w:val="007C2A1F"/>
    <w:rsid w:val="007D2A8F"/>
    <w:rsid w:val="007D4B51"/>
    <w:rsid w:val="007D5DF4"/>
    <w:rsid w:val="007E4D27"/>
    <w:rsid w:val="007E7BE2"/>
    <w:rsid w:val="007F18EB"/>
    <w:rsid w:val="007F4928"/>
    <w:rsid w:val="007F4F11"/>
    <w:rsid w:val="00800B98"/>
    <w:rsid w:val="00801E7D"/>
    <w:rsid w:val="008043E6"/>
    <w:rsid w:val="00811607"/>
    <w:rsid w:val="00817838"/>
    <w:rsid w:val="00822D32"/>
    <w:rsid w:val="008250A4"/>
    <w:rsid w:val="008306D8"/>
    <w:rsid w:val="0083663C"/>
    <w:rsid w:val="00840049"/>
    <w:rsid w:val="00846E9C"/>
    <w:rsid w:val="00853301"/>
    <w:rsid w:val="0085401B"/>
    <w:rsid w:val="00857B64"/>
    <w:rsid w:val="008603BC"/>
    <w:rsid w:val="0086528C"/>
    <w:rsid w:val="00866625"/>
    <w:rsid w:val="008669B7"/>
    <w:rsid w:val="0087374B"/>
    <w:rsid w:val="00874EE5"/>
    <w:rsid w:val="0087558A"/>
    <w:rsid w:val="008774B4"/>
    <w:rsid w:val="00884337"/>
    <w:rsid w:val="00892E6D"/>
    <w:rsid w:val="00896E56"/>
    <w:rsid w:val="008A03A4"/>
    <w:rsid w:val="008A164A"/>
    <w:rsid w:val="008A1ADB"/>
    <w:rsid w:val="008A3E81"/>
    <w:rsid w:val="008B1071"/>
    <w:rsid w:val="008B31EF"/>
    <w:rsid w:val="008B7A2B"/>
    <w:rsid w:val="008C1422"/>
    <w:rsid w:val="008C7369"/>
    <w:rsid w:val="008D1829"/>
    <w:rsid w:val="008E5FAE"/>
    <w:rsid w:val="008F252C"/>
    <w:rsid w:val="008F2A40"/>
    <w:rsid w:val="009008EE"/>
    <w:rsid w:val="0090128D"/>
    <w:rsid w:val="00904639"/>
    <w:rsid w:val="0090722C"/>
    <w:rsid w:val="0091362B"/>
    <w:rsid w:val="00920571"/>
    <w:rsid w:val="00921398"/>
    <w:rsid w:val="00933DEC"/>
    <w:rsid w:val="009347E5"/>
    <w:rsid w:val="00935ABC"/>
    <w:rsid w:val="00937558"/>
    <w:rsid w:val="009415B3"/>
    <w:rsid w:val="00941F45"/>
    <w:rsid w:val="0094350A"/>
    <w:rsid w:val="00952432"/>
    <w:rsid w:val="00962AE0"/>
    <w:rsid w:val="00964C83"/>
    <w:rsid w:val="00995405"/>
    <w:rsid w:val="00995CEF"/>
    <w:rsid w:val="00996105"/>
    <w:rsid w:val="009B2B94"/>
    <w:rsid w:val="009C0217"/>
    <w:rsid w:val="009C1028"/>
    <w:rsid w:val="009C1EB1"/>
    <w:rsid w:val="009C2083"/>
    <w:rsid w:val="009C3695"/>
    <w:rsid w:val="009C5FE8"/>
    <w:rsid w:val="009D4E95"/>
    <w:rsid w:val="009D4F1B"/>
    <w:rsid w:val="009E2377"/>
    <w:rsid w:val="009E347F"/>
    <w:rsid w:val="00A005D5"/>
    <w:rsid w:val="00A11B7C"/>
    <w:rsid w:val="00A12C4B"/>
    <w:rsid w:val="00A16753"/>
    <w:rsid w:val="00A2278D"/>
    <w:rsid w:val="00A242D3"/>
    <w:rsid w:val="00A268FA"/>
    <w:rsid w:val="00A33036"/>
    <w:rsid w:val="00A3524D"/>
    <w:rsid w:val="00A3673B"/>
    <w:rsid w:val="00A3678F"/>
    <w:rsid w:val="00A369F4"/>
    <w:rsid w:val="00A41588"/>
    <w:rsid w:val="00A41627"/>
    <w:rsid w:val="00A428C7"/>
    <w:rsid w:val="00A43D9B"/>
    <w:rsid w:val="00A43F07"/>
    <w:rsid w:val="00A45DA0"/>
    <w:rsid w:val="00A47305"/>
    <w:rsid w:val="00A5078C"/>
    <w:rsid w:val="00A52136"/>
    <w:rsid w:val="00A543BD"/>
    <w:rsid w:val="00A73293"/>
    <w:rsid w:val="00A75D20"/>
    <w:rsid w:val="00A923E0"/>
    <w:rsid w:val="00A92949"/>
    <w:rsid w:val="00A9485F"/>
    <w:rsid w:val="00A953CF"/>
    <w:rsid w:val="00A96952"/>
    <w:rsid w:val="00A96B76"/>
    <w:rsid w:val="00A97EC8"/>
    <w:rsid w:val="00AA47D6"/>
    <w:rsid w:val="00AA5451"/>
    <w:rsid w:val="00AB17C7"/>
    <w:rsid w:val="00AB36CB"/>
    <w:rsid w:val="00AB4D79"/>
    <w:rsid w:val="00AB6C92"/>
    <w:rsid w:val="00AD0E60"/>
    <w:rsid w:val="00AD7FE6"/>
    <w:rsid w:val="00AE17BD"/>
    <w:rsid w:val="00AE46A0"/>
    <w:rsid w:val="00AF0E79"/>
    <w:rsid w:val="00B00AB7"/>
    <w:rsid w:val="00B01012"/>
    <w:rsid w:val="00B01931"/>
    <w:rsid w:val="00B02515"/>
    <w:rsid w:val="00B05595"/>
    <w:rsid w:val="00B077CB"/>
    <w:rsid w:val="00B111EA"/>
    <w:rsid w:val="00B12FBA"/>
    <w:rsid w:val="00B132CF"/>
    <w:rsid w:val="00B21E76"/>
    <w:rsid w:val="00B2446C"/>
    <w:rsid w:val="00B30196"/>
    <w:rsid w:val="00B313E4"/>
    <w:rsid w:val="00B33670"/>
    <w:rsid w:val="00B344CC"/>
    <w:rsid w:val="00B37573"/>
    <w:rsid w:val="00B42B50"/>
    <w:rsid w:val="00B43F1D"/>
    <w:rsid w:val="00B476F6"/>
    <w:rsid w:val="00B5319F"/>
    <w:rsid w:val="00B53ABB"/>
    <w:rsid w:val="00B54586"/>
    <w:rsid w:val="00B54F78"/>
    <w:rsid w:val="00B65B78"/>
    <w:rsid w:val="00B67741"/>
    <w:rsid w:val="00B802F7"/>
    <w:rsid w:val="00B80998"/>
    <w:rsid w:val="00B8319B"/>
    <w:rsid w:val="00B928E8"/>
    <w:rsid w:val="00B96FC3"/>
    <w:rsid w:val="00B97556"/>
    <w:rsid w:val="00BA0A81"/>
    <w:rsid w:val="00BA18A7"/>
    <w:rsid w:val="00BA74BC"/>
    <w:rsid w:val="00BA7F46"/>
    <w:rsid w:val="00BB0A00"/>
    <w:rsid w:val="00BB4503"/>
    <w:rsid w:val="00BB5CFF"/>
    <w:rsid w:val="00BC2CCF"/>
    <w:rsid w:val="00BC4BD0"/>
    <w:rsid w:val="00BD5920"/>
    <w:rsid w:val="00BD780D"/>
    <w:rsid w:val="00BD7C40"/>
    <w:rsid w:val="00BE2367"/>
    <w:rsid w:val="00BE403E"/>
    <w:rsid w:val="00BE6401"/>
    <w:rsid w:val="00BF2E9F"/>
    <w:rsid w:val="00BF3515"/>
    <w:rsid w:val="00BF474D"/>
    <w:rsid w:val="00C06F02"/>
    <w:rsid w:val="00C1056D"/>
    <w:rsid w:val="00C11D44"/>
    <w:rsid w:val="00C15775"/>
    <w:rsid w:val="00C222B5"/>
    <w:rsid w:val="00C243E1"/>
    <w:rsid w:val="00C31F71"/>
    <w:rsid w:val="00C32193"/>
    <w:rsid w:val="00C33A92"/>
    <w:rsid w:val="00C34E47"/>
    <w:rsid w:val="00C40828"/>
    <w:rsid w:val="00C42D2B"/>
    <w:rsid w:val="00C43095"/>
    <w:rsid w:val="00C44F2F"/>
    <w:rsid w:val="00C507F0"/>
    <w:rsid w:val="00C52E2A"/>
    <w:rsid w:val="00C53654"/>
    <w:rsid w:val="00C55DDD"/>
    <w:rsid w:val="00C57E43"/>
    <w:rsid w:val="00C668EE"/>
    <w:rsid w:val="00C66D1D"/>
    <w:rsid w:val="00C81773"/>
    <w:rsid w:val="00C81E6B"/>
    <w:rsid w:val="00C82B87"/>
    <w:rsid w:val="00C949FE"/>
    <w:rsid w:val="00CA31B7"/>
    <w:rsid w:val="00CA41BA"/>
    <w:rsid w:val="00CA6C2D"/>
    <w:rsid w:val="00CB1C5D"/>
    <w:rsid w:val="00CD01E7"/>
    <w:rsid w:val="00CD0CA8"/>
    <w:rsid w:val="00CD5A37"/>
    <w:rsid w:val="00CD7660"/>
    <w:rsid w:val="00CD7C52"/>
    <w:rsid w:val="00CE335E"/>
    <w:rsid w:val="00CE6901"/>
    <w:rsid w:val="00CE6FCB"/>
    <w:rsid w:val="00CF084A"/>
    <w:rsid w:val="00CF16B0"/>
    <w:rsid w:val="00CF31D3"/>
    <w:rsid w:val="00CF5060"/>
    <w:rsid w:val="00CF53D2"/>
    <w:rsid w:val="00D00611"/>
    <w:rsid w:val="00D025CA"/>
    <w:rsid w:val="00D052D9"/>
    <w:rsid w:val="00D05BEB"/>
    <w:rsid w:val="00D07599"/>
    <w:rsid w:val="00D1177F"/>
    <w:rsid w:val="00D12978"/>
    <w:rsid w:val="00D138AC"/>
    <w:rsid w:val="00D13FF8"/>
    <w:rsid w:val="00D27693"/>
    <w:rsid w:val="00D3025A"/>
    <w:rsid w:val="00D4002F"/>
    <w:rsid w:val="00D440B6"/>
    <w:rsid w:val="00D52DA4"/>
    <w:rsid w:val="00D61116"/>
    <w:rsid w:val="00D61FFE"/>
    <w:rsid w:val="00D656C1"/>
    <w:rsid w:val="00D7250B"/>
    <w:rsid w:val="00D72775"/>
    <w:rsid w:val="00D73080"/>
    <w:rsid w:val="00D7387E"/>
    <w:rsid w:val="00D742A6"/>
    <w:rsid w:val="00D80D7C"/>
    <w:rsid w:val="00D82646"/>
    <w:rsid w:val="00D83060"/>
    <w:rsid w:val="00D86980"/>
    <w:rsid w:val="00D97BE2"/>
    <w:rsid w:val="00DA2E82"/>
    <w:rsid w:val="00DA4D19"/>
    <w:rsid w:val="00DB3920"/>
    <w:rsid w:val="00DB73A0"/>
    <w:rsid w:val="00DC598D"/>
    <w:rsid w:val="00DE5A59"/>
    <w:rsid w:val="00DF35DD"/>
    <w:rsid w:val="00DF625C"/>
    <w:rsid w:val="00E00E74"/>
    <w:rsid w:val="00E06048"/>
    <w:rsid w:val="00E07FC0"/>
    <w:rsid w:val="00E121A4"/>
    <w:rsid w:val="00E13979"/>
    <w:rsid w:val="00E14802"/>
    <w:rsid w:val="00E17757"/>
    <w:rsid w:val="00E2038E"/>
    <w:rsid w:val="00E206A9"/>
    <w:rsid w:val="00E209F9"/>
    <w:rsid w:val="00E2326A"/>
    <w:rsid w:val="00E24782"/>
    <w:rsid w:val="00E26C59"/>
    <w:rsid w:val="00E300AA"/>
    <w:rsid w:val="00E31EE5"/>
    <w:rsid w:val="00E36E03"/>
    <w:rsid w:val="00E54DD2"/>
    <w:rsid w:val="00E60B7D"/>
    <w:rsid w:val="00E70F2A"/>
    <w:rsid w:val="00E73F2A"/>
    <w:rsid w:val="00E74C61"/>
    <w:rsid w:val="00E75548"/>
    <w:rsid w:val="00E756CE"/>
    <w:rsid w:val="00E758C6"/>
    <w:rsid w:val="00E763EE"/>
    <w:rsid w:val="00E76C18"/>
    <w:rsid w:val="00E829AB"/>
    <w:rsid w:val="00E82D76"/>
    <w:rsid w:val="00E8322E"/>
    <w:rsid w:val="00E972D5"/>
    <w:rsid w:val="00E97740"/>
    <w:rsid w:val="00EB13AE"/>
    <w:rsid w:val="00EB2EF0"/>
    <w:rsid w:val="00EB3451"/>
    <w:rsid w:val="00EB4F6C"/>
    <w:rsid w:val="00EC25D2"/>
    <w:rsid w:val="00EC30C6"/>
    <w:rsid w:val="00EC45B9"/>
    <w:rsid w:val="00EC5D7A"/>
    <w:rsid w:val="00EC74CF"/>
    <w:rsid w:val="00ED12B1"/>
    <w:rsid w:val="00ED420A"/>
    <w:rsid w:val="00ED4D33"/>
    <w:rsid w:val="00EE0608"/>
    <w:rsid w:val="00EE2A2E"/>
    <w:rsid w:val="00EE6D39"/>
    <w:rsid w:val="00F02938"/>
    <w:rsid w:val="00F126A9"/>
    <w:rsid w:val="00F14505"/>
    <w:rsid w:val="00F1542C"/>
    <w:rsid w:val="00F20A03"/>
    <w:rsid w:val="00F362FB"/>
    <w:rsid w:val="00F36668"/>
    <w:rsid w:val="00F3738D"/>
    <w:rsid w:val="00F4581A"/>
    <w:rsid w:val="00F45FAB"/>
    <w:rsid w:val="00F505A3"/>
    <w:rsid w:val="00F50C64"/>
    <w:rsid w:val="00F55AB0"/>
    <w:rsid w:val="00F56737"/>
    <w:rsid w:val="00F63423"/>
    <w:rsid w:val="00F64E1E"/>
    <w:rsid w:val="00F727ED"/>
    <w:rsid w:val="00F733E5"/>
    <w:rsid w:val="00F74A2E"/>
    <w:rsid w:val="00F81003"/>
    <w:rsid w:val="00F9341C"/>
    <w:rsid w:val="00F9353D"/>
    <w:rsid w:val="00F9361C"/>
    <w:rsid w:val="00F95BA7"/>
    <w:rsid w:val="00FA1FE5"/>
    <w:rsid w:val="00FB10EF"/>
    <w:rsid w:val="00FB1A6A"/>
    <w:rsid w:val="00FB1E20"/>
    <w:rsid w:val="00FB7E39"/>
    <w:rsid w:val="00FC0451"/>
    <w:rsid w:val="00FC23AB"/>
    <w:rsid w:val="00FD0102"/>
    <w:rsid w:val="00FD44D1"/>
    <w:rsid w:val="00FD5F29"/>
    <w:rsid w:val="00FE069A"/>
    <w:rsid w:val="00FE0AFD"/>
    <w:rsid w:val="00FE2A4B"/>
    <w:rsid w:val="00FE5B16"/>
    <w:rsid w:val="00FE794C"/>
    <w:rsid w:val="00FF571B"/>
    <w:rsid w:val="013A7B88"/>
    <w:rsid w:val="02797590"/>
    <w:rsid w:val="02FA7026"/>
    <w:rsid w:val="045C31EE"/>
    <w:rsid w:val="0467575B"/>
    <w:rsid w:val="05C051F1"/>
    <w:rsid w:val="06143C5E"/>
    <w:rsid w:val="062A5C1F"/>
    <w:rsid w:val="06A742B0"/>
    <w:rsid w:val="07205B3B"/>
    <w:rsid w:val="076A589C"/>
    <w:rsid w:val="096D453A"/>
    <w:rsid w:val="098F14C5"/>
    <w:rsid w:val="09A403AF"/>
    <w:rsid w:val="0A2032F0"/>
    <w:rsid w:val="0A9A75C7"/>
    <w:rsid w:val="0B505C69"/>
    <w:rsid w:val="0C1242B9"/>
    <w:rsid w:val="0CD64557"/>
    <w:rsid w:val="105828E7"/>
    <w:rsid w:val="11545B20"/>
    <w:rsid w:val="11586AF2"/>
    <w:rsid w:val="11A42FDD"/>
    <w:rsid w:val="12AB45C7"/>
    <w:rsid w:val="12F81DEB"/>
    <w:rsid w:val="146F7E09"/>
    <w:rsid w:val="14B7211D"/>
    <w:rsid w:val="14EE33B7"/>
    <w:rsid w:val="155D4679"/>
    <w:rsid w:val="15F86A87"/>
    <w:rsid w:val="16FF1981"/>
    <w:rsid w:val="17052138"/>
    <w:rsid w:val="176C2666"/>
    <w:rsid w:val="176E6C30"/>
    <w:rsid w:val="17D1314A"/>
    <w:rsid w:val="184650AA"/>
    <w:rsid w:val="18C21C40"/>
    <w:rsid w:val="18C3184F"/>
    <w:rsid w:val="18E50A43"/>
    <w:rsid w:val="1981175B"/>
    <w:rsid w:val="19A55B20"/>
    <w:rsid w:val="1C1870DA"/>
    <w:rsid w:val="1C6B35F2"/>
    <w:rsid w:val="1C953EA2"/>
    <w:rsid w:val="1DAE026F"/>
    <w:rsid w:val="1E030A9E"/>
    <w:rsid w:val="1F2021C0"/>
    <w:rsid w:val="1FB10C06"/>
    <w:rsid w:val="1FD55FAC"/>
    <w:rsid w:val="200D2F48"/>
    <w:rsid w:val="20944928"/>
    <w:rsid w:val="21291FFC"/>
    <w:rsid w:val="21314CF5"/>
    <w:rsid w:val="21F25816"/>
    <w:rsid w:val="235C6046"/>
    <w:rsid w:val="239A6506"/>
    <w:rsid w:val="240D186B"/>
    <w:rsid w:val="24555AEC"/>
    <w:rsid w:val="24C50961"/>
    <w:rsid w:val="255F214D"/>
    <w:rsid w:val="25CF5292"/>
    <w:rsid w:val="25D53C59"/>
    <w:rsid w:val="25E64ECD"/>
    <w:rsid w:val="26105E73"/>
    <w:rsid w:val="2736321B"/>
    <w:rsid w:val="281A26BF"/>
    <w:rsid w:val="29BE1E7D"/>
    <w:rsid w:val="2A8F54AA"/>
    <w:rsid w:val="2B6F7D14"/>
    <w:rsid w:val="2E3F5949"/>
    <w:rsid w:val="2F0458D7"/>
    <w:rsid w:val="2F5649D5"/>
    <w:rsid w:val="30052C77"/>
    <w:rsid w:val="30875F68"/>
    <w:rsid w:val="30A65819"/>
    <w:rsid w:val="30E4617D"/>
    <w:rsid w:val="312D73A4"/>
    <w:rsid w:val="322B0329"/>
    <w:rsid w:val="33377B3D"/>
    <w:rsid w:val="33A57046"/>
    <w:rsid w:val="33A876C5"/>
    <w:rsid w:val="33BB5F4E"/>
    <w:rsid w:val="34767908"/>
    <w:rsid w:val="352F7018"/>
    <w:rsid w:val="355F2E9A"/>
    <w:rsid w:val="35986EF0"/>
    <w:rsid w:val="36962E4E"/>
    <w:rsid w:val="36F910E2"/>
    <w:rsid w:val="379D2A07"/>
    <w:rsid w:val="37A26ADE"/>
    <w:rsid w:val="38CE0A7E"/>
    <w:rsid w:val="3A9F10CF"/>
    <w:rsid w:val="3B5A3E00"/>
    <w:rsid w:val="3B7764AE"/>
    <w:rsid w:val="3C2D7FCB"/>
    <w:rsid w:val="3DC5654B"/>
    <w:rsid w:val="3E8D7CE0"/>
    <w:rsid w:val="3F49188E"/>
    <w:rsid w:val="3F514094"/>
    <w:rsid w:val="40E53FDC"/>
    <w:rsid w:val="40EE1E9C"/>
    <w:rsid w:val="41FD36BD"/>
    <w:rsid w:val="42233A0A"/>
    <w:rsid w:val="42A27FA2"/>
    <w:rsid w:val="42A76A5F"/>
    <w:rsid w:val="42E5622C"/>
    <w:rsid w:val="433666D9"/>
    <w:rsid w:val="447D6308"/>
    <w:rsid w:val="44F31711"/>
    <w:rsid w:val="453246E6"/>
    <w:rsid w:val="456C4B1B"/>
    <w:rsid w:val="46CF36F2"/>
    <w:rsid w:val="46DA4712"/>
    <w:rsid w:val="474B15A2"/>
    <w:rsid w:val="47E26E94"/>
    <w:rsid w:val="48F8593C"/>
    <w:rsid w:val="49306FEE"/>
    <w:rsid w:val="49BD3C89"/>
    <w:rsid w:val="49E76AD7"/>
    <w:rsid w:val="4AA34D2D"/>
    <w:rsid w:val="4B0A14CD"/>
    <w:rsid w:val="4B173E9E"/>
    <w:rsid w:val="4B87506A"/>
    <w:rsid w:val="4BD63972"/>
    <w:rsid w:val="4C5D69B2"/>
    <w:rsid w:val="4C622E19"/>
    <w:rsid w:val="4C9E28E0"/>
    <w:rsid w:val="4D100C7A"/>
    <w:rsid w:val="4D626475"/>
    <w:rsid w:val="4E1835DF"/>
    <w:rsid w:val="4E396A13"/>
    <w:rsid w:val="4EC01F05"/>
    <w:rsid w:val="4EE359C4"/>
    <w:rsid w:val="4F0C77F3"/>
    <w:rsid w:val="4FFF6087"/>
    <w:rsid w:val="50BD7A45"/>
    <w:rsid w:val="51051FF1"/>
    <w:rsid w:val="514F00CC"/>
    <w:rsid w:val="517361B4"/>
    <w:rsid w:val="521C08E9"/>
    <w:rsid w:val="52527E7E"/>
    <w:rsid w:val="52643788"/>
    <w:rsid w:val="53134E72"/>
    <w:rsid w:val="53AC1FA6"/>
    <w:rsid w:val="543F0D17"/>
    <w:rsid w:val="54624C9B"/>
    <w:rsid w:val="561A5E83"/>
    <w:rsid w:val="561F1C7D"/>
    <w:rsid w:val="56CE2855"/>
    <w:rsid w:val="57523536"/>
    <w:rsid w:val="57D223AC"/>
    <w:rsid w:val="584D7036"/>
    <w:rsid w:val="59511F33"/>
    <w:rsid w:val="59E7199E"/>
    <w:rsid w:val="5BA8161D"/>
    <w:rsid w:val="5BBA358A"/>
    <w:rsid w:val="5C3E3C50"/>
    <w:rsid w:val="5C565C35"/>
    <w:rsid w:val="5C7A578D"/>
    <w:rsid w:val="5E644338"/>
    <w:rsid w:val="5E9731FB"/>
    <w:rsid w:val="5F4E4583"/>
    <w:rsid w:val="5FBD7E4B"/>
    <w:rsid w:val="5FED0FD4"/>
    <w:rsid w:val="60A86F24"/>
    <w:rsid w:val="6106319F"/>
    <w:rsid w:val="61795040"/>
    <w:rsid w:val="62031062"/>
    <w:rsid w:val="62771366"/>
    <w:rsid w:val="62C817A0"/>
    <w:rsid w:val="62E51D00"/>
    <w:rsid w:val="63165275"/>
    <w:rsid w:val="63361B9F"/>
    <w:rsid w:val="6384240C"/>
    <w:rsid w:val="63C10C34"/>
    <w:rsid w:val="64112BBF"/>
    <w:rsid w:val="650928D1"/>
    <w:rsid w:val="65187079"/>
    <w:rsid w:val="653D68BA"/>
    <w:rsid w:val="65AA1829"/>
    <w:rsid w:val="66E24642"/>
    <w:rsid w:val="67307606"/>
    <w:rsid w:val="675E18E8"/>
    <w:rsid w:val="67CC1C5F"/>
    <w:rsid w:val="6807779E"/>
    <w:rsid w:val="68BB06D7"/>
    <w:rsid w:val="697B4387"/>
    <w:rsid w:val="6A77770F"/>
    <w:rsid w:val="6BA533CF"/>
    <w:rsid w:val="6C0F6F56"/>
    <w:rsid w:val="6C1121B0"/>
    <w:rsid w:val="6C406867"/>
    <w:rsid w:val="6D1E2541"/>
    <w:rsid w:val="6D875E8D"/>
    <w:rsid w:val="6DC44E1F"/>
    <w:rsid w:val="6E4A72F2"/>
    <w:rsid w:val="6E5F516F"/>
    <w:rsid w:val="6E7F7FBF"/>
    <w:rsid w:val="6EE13A52"/>
    <w:rsid w:val="6F0C7EDD"/>
    <w:rsid w:val="6F407D5D"/>
    <w:rsid w:val="6F532FCE"/>
    <w:rsid w:val="6F9C32B6"/>
    <w:rsid w:val="701B6DCD"/>
    <w:rsid w:val="70467985"/>
    <w:rsid w:val="705E3A4B"/>
    <w:rsid w:val="706316FD"/>
    <w:rsid w:val="7121143C"/>
    <w:rsid w:val="71CA60F4"/>
    <w:rsid w:val="720A5A23"/>
    <w:rsid w:val="725771E9"/>
    <w:rsid w:val="72657898"/>
    <w:rsid w:val="7288093C"/>
    <w:rsid w:val="72F03342"/>
    <w:rsid w:val="72F051F0"/>
    <w:rsid w:val="72F96CB0"/>
    <w:rsid w:val="73265C7C"/>
    <w:rsid w:val="756B15C7"/>
    <w:rsid w:val="756F0944"/>
    <w:rsid w:val="75717921"/>
    <w:rsid w:val="75B102C1"/>
    <w:rsid w:val="75CC2AB7"/>
    <w:rsid w:val="76D97384"/>
    <w:rsid w:val="770E0374"/>
    <w:rsid w:val="77253DF8"/>
    <w:rsid w:val="77795945"/>
    <w:rsid w:val="77995191"/>
    <w:rsid w:val="78240C3F"/>
    <w:rsid w:val="788F2E49"/>
    <w:rsid w:val="79847CA3"/>
    <w:rsid w:val="79D40258"/>
    <w:rsid w:val="7A0D6097"/>
    <w:rsid w:val="7A6075BD"/>
    <w:rsid w:val="7AE921F3"/>
    <w:rsid w:val="7BB50524"/>
    <w:rsid w:val="7BB77EE1"/>
    <w:rsid w:val="7BE847F4"/>
    <w:rsid w:val="7C904FB1"/>
    <w:rsid w:val="7D5E1490"/>
    <w:rsid w:val="7DC074EC"/>
    <w:rsid w:val="7DDB7528"/>
    <w:rsid w:val="7E706783"/>
    <w:rsid w:val="7E8946D7"/>
    <w:rsid w:val="7E9F3093"/>
    <w:rsid w:val="7EE327F8"/>
    <w:rsid w:val="7F012F82"/>
    <w:rsid w:val="7FB2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DC442"/>
  <w15:docId w15:val="{9A264797-D23E-4685-809F-5F821B5A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qFormat/>
    <w:rPr>
      <w:rFonts w:ascii="Courier New" w:hAnsi="Courier New"/>
      <w:b/>
      <w:bCs/>
      <w:i/>
      <w:iCs/>
      <w:sz w:val="28"/>
      <w:lang w:val="zh-CN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eastAsia="Calibri" w:hAnsi="Tahoma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ascii="Courier New" w:eastAsia="Times New Roman" w:hAnsi="Courier New" w:cs="Courier New"/>
      <w:b/>
      <w:bCs/>
      <w:i/>
      <w:iCs/>
      <w:sz w:val="28"/>
      <w:szCs w:val="24"/>
      <w:lang w:eastAsia="pt-BR"/>
    </w:rPr>
  </w:style>
  <w:style w:type="table" w:customStyle="1" w:styleId="Style23">
    <w:name w:val="_Style 23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9">
    <w:name w:val="_Style 49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1">
    <w:name w:val="_Style 41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4">
    <w:name w:val="_Style 64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6">
    <w:name w:val="_Style 56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ete\Desktop\MODELO%20WORD%20SEMEC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5004E7F-FF70-40FE-8578-B3E191465D4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WORD SEMEC</Template>
  <TotalTime>0</TotalTime>
  <Pages>6</Pages>
  <Words>584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Gorete</dc:creator>
  <cp:lastModifiedBy>Usuario</cp:lastModifiedBy>
  <cp:revision>2</cp:revision>
  <cp:lastPrinted>2024-02-20T18:49:00Z</cp:lastPrinted>
  <dcterms:created xsi:type="dcterms:W3CDTF">2024-02-26T20:45:00Z</dcterms:created>
  <dcterms:modified xsi:type="dcterms:W3CDTF">2024-02-26T20:45:00Z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38440338C20245259A48D8242925C4C6</vt:lpwstr>
  </property>
</Properties>
</file>